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1835" w14:textId="779F1958" w:rsidR="00571ABD" w:rsidRDefault="0093534B">
      <w:pPr>
        <w:pStyle w:val="Companyname"/>
      </w:pPr>
      <w:r w:rsidRPr="00B477C6">
        <w:rPr>
          <w:rFonts w:ascii="Arial" w:hAnsi="Arial" w:cs="Arial"/>
          <w:b w:val="0"/>
          <w:noProof/>
          <w:sz w:val="22"/>
          <w:szCs w:val="22"/>
          <w:lang w:val="en-MY" w:eastAsia="en-MY"/>
        </w:rPr>
        <w:drawing>
          <wp:inline distT="0" distB="0" distL="0" distR="0" wp14:anchorId="23D8B724" wp14:editId="3A08E67B">
            <wp:extent cx="3898278" cy="660400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034" cy="66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7EBF" w14:textId="77777777" w:rsidR="00571ABD" w:rsidRDefault="004B4B19" w:rsidP="00885967">
      <w:pPr>
        <w:pStyle w:val="Heading1"/>
        <w:jc w:val="center"/>
      </w:pPr>
      <w:r w:rsidRPr="004B4B19">
        <w:t>WHISTLEBLOWER DISCLOSURE FORM</w:t>
      </w:r>
    </w:p>
    <w:p w14:paraId="64F748E4" w14:textId="77777777" w:rsidR="00571ABD" w:rsidRPr="0024073A" w:rsidRDefault="00CB7B94">
      <w:pPr>
        <w:pStyle w:val="Heading2"/>
        <w:rPr>
          <w:b/>
        </w:rPr>
      </w:pPr>
      <w:r>
        <w:rPr>
          <w:b/>
        </w:rPr>
        <w:t>Whistle</w:t>
      </w:r>
      <w:r w:rsidR="00885967">
        <w:rPr>
          <w:b/>
        </w:rPr>
        <w:t>b</w:t>
      </w:r>
      <w:r w:rsidR="000623CE" w:rsidRPr="0024073A">
        <w:rPr>
          <w:b/>
        </w:rPr>
        <w:t>low</w:t>
      </w:r>
      <w:r w:rsidR="00085183">
        <w:rPr>
          <w:b/>
        </w:rPr>
        <w:t>er</w:t>
      </w:r>
      <w:r w:rsidR="000623CE" w:rsidRPr="0024073A">
        <w:rPr>
          <w:b/>
        </w:rPr>
        <w:t xml:space="preserve"> </w:t>
      </w:r>
      <w:r w:rsidR="004B4B19" w:rsidRPr="004B4B19">
        <w:rPr>
          <w:b/>
        </w:rPr>
        <w:t>Identity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3259"/>
        <w:gridCol w:w="141"/>
        <w:gridCol w:w="7400"/>
      </w:tblGrid>
      <w:tr w:rsidR="00D65664" w:rsidRPr="00B477C6" w14:paraId="53F18964" w14:textId="77777777" w:rsidTr="00D216C8">
        <w:trPr>
          <w:trHeight w:val="136"/>
        </w:trPr>
        <w:tc>
          <w:tcPr>
            <w:tcW w:w="3259" w:type="dxa"/>
            <w:shd w:val="clear" w:color="auto" w:fill="auto"/>
          </w:tcPr>
          <w:p w14:paraId="7DB4350E" w14:textId="77777777" w:rsidR="00885967" w:rsidRPr="00B477C6" w:rsidRDefault="004B4B19" w:rsidP="00241D46">
            <w:pPr>
              <w:pStyle w:val="Heading3"/>
            </w:pPr>
            <w:r w:rsidRPr="004B4B19">
              <w:t>Are you</w:t>
            </w:r>
            <w:r w:rsidR="00085183">
              <w:t xml:space="preserve"> </w:t>
            </w:r>
            <w:r w:rsidRPr="004B4B19">
              <w:t>employee of BIMB Investment?</w:t>
            </w:r>
          </w:p>
        </w:tc>
        <w:tc>
          <w:tcPr>
            <w:tcW w:w="141" w:type="dxa"/>
            <w:shd w:val="clear" w:color="auto" w:fill="auto"/>
          </w:tcPr>
          <w:p w14:paraId="05645F50" w14:textId="58F293B2" w:rsidR="00885967" w:rsidRPr="00B477C6" w:rsidRDefault="00885967" w:rsidP="00B477C6">
            <w:pPr>
              <w:jc w:val="center"/>
            </w:pPr>
            <w:r w:rsidRPr="00B477C6">
              <w:rPr>
                <w:color w:val="8D4121"/>
              </w:rPr>
              <w:t>:</w:t>
            </w:r>
            <w:r w:rsidR="00417C63" w:rsidRPr="00B477C6">
              <w:t xml:space="preserve"> </w:t>
            </w:r>
          </w:p>
        </w:tc>
        <w:sdt>
          <w:sdtPr>
            <w:alias w:val="Are you employee of BIMB Investment?"/>
            <w:tag w:val="Are you employee of BIMB Investment?"/>
            <w:id w:val="1156342427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7400" w:type="dxa"/>
                <w:shd w:val="clear" w:color="auto" w:fill="auto"/>
              </w:tcPr>
              <w:p w14:paraId="76A93209" w14:textId="19B13178" w:rsidR="00885967" w:rsidRPr="00B477C6" w:rsidRDefault="00C9658A" w:rsidP="000623CE">
                <w:r w:rsidRPr="00D45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4B19" w:rsidRPr="00B477C6" w14:paraId="6A4729C7" w14:textId="77777777" w:rsidTr="00D216C8">
        <w:trPr>
          <w:trHeight w:val="136"/>
        </w:trPr>
        <w:tc>
          <w:tcPr>
            <w:tcW w:w="3259" w:type="dxa"/>
            <w:shd w:val="clear" w:color="auto" w:fill="auto"/>
          </w:tcPr>
          <w:p w14:paraId="7430A08F" w14:textId="77777777" w:rsidR="004B4B19" w:rsidRPr="00B477C6" w:rsidRDefault="004B4B19" w:rsidP="004B4B19">
            <w:pPr>
              <w:pStyle w:val="Heading3"/>
            </w:pPr>
            <w:r w:rsidRPr="004B4B19">
              <w:t>Name</w:t>
            </w:r>
          </w:p>
        </w:tc>
        <w:tc>
          <w:tcPr>
            <w:tcW w:w="141" w:type="dxa"/>
            <w:shd w:val="clear" w:color="auto" w:fill="auto"/>
          </w:tcPr>
          <w:p w14:paraId="088C88FC" w14:textId="77777777" w:rsidR="004B4B19" w:rsidRPr="00B477C6" w:rsidRDefault="004B4B19" w:rsidP="004B4B19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Name"/>
            <w:tag w:val="Name"/>
            <w:id w:val="1557818138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126FE8EB" w14:textId="2F5AEE3C" w:rsidR="004B4B19" w:rsidRPr="00B477C6" w:rsidRDefault="009C3136" w:rsidP="004B4B19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4B19" w:rsidRPr="00B477C6" w14:paraId="07845537" w14:textId="77777777" w:rsidTr="00D216C8">
        <w:trPr>
          <w:trHeight w:val="136"/>
        </w:trPr>
        <w:tc>
          <w:tcPr>
            <w:tcW w:w="3259" w:type="dxa"/>
            <w:shd w:val="clear" w:color="auto" w:fill="auto"/>
          </w:tcPr>
          <w:p w14:paraId="471AB027" w14:textId="77777777" w:rsidR="004B4B19" w:rsidRPr="004B4B19" w:rsidRDefault="004B4B19" w:rsidP="004B4B19">
            <w:pPr>
              <w:pStyle w:val="Heading3"/>
            </w:pPr>
            <w:r w:rsidRPr="004B4B19">
              <w:t>Identification Card No. / Passport No</w:t>
            </w:r>
          </w:p>
        </w:tc>
        <w:tc>
          <w:tcPr>
            <w:tcW w:w="141" w:type="dxa"/>
            <w:shd w:val="clear" w:color="auto" w:fill="auto"/>
          </w:tcPr>
          <w:p w14:paraId="65E4A17B" w14:textId="77777777" w:rsidR="004B4B19" w:rsidRPr="00B477C6" w:rsidRDefault="004B4B19" w:rsidP="004B4B19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Identification Card No. / Passport No"/>
            <w:tag w:val="Identification Card No. / Passport No"/>
            <w:id w:val="-1156531298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0F13D94F" w14:textId="084C3C7B" w:rsidR="004B4B19" w:rsidRPr="00B477C6" w:rsidRDefault="00462E02" w:rsidP="004B4B19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6C8" w:rsidRPr="00B477C6" w14:paraId="56CB7F7D" w14:textId="77777777" w:rsidTr="00D216C8">
        <w:trPr>
          <w:trHeight w:val="136"/>
        </w:trPr>
        <w:tc>
          <w:tcPr>
            <w:tcW w:w="3259" w:type="dxa"/>
            <w:shd w:val="clear" w:color="auto" w:fill="auto"/>
          </w:tcPr>
          <w:p w14:paraId="61A03FFC" w14:textId="2AB5B3B0" w:rsidR="00D216C8" w:rsidRPr="004B4B19" w:rsidRDefault="00D216C8" w:rsidP="00D216C8">
            <w:pPr>
              <w:pStyle w:val="Heading3"/>
            </w:pPr>
            <w:r>
              <w:t>Position</w:t>
            </w:r>
          </w:p>
        </w:tc>
        <w:tc>
          <w:tcPr>
            <w:tcW w:w="141" w:type="dxa"/>
            <w:shd w:val="clear" w:color="auto" w:fill="auto"/>
          </w:tcPr>
          <w:p w14:paraId="5BC397C3" w14:textId="2B7407B3" w:rsidR="00D216C8" w:rsidRPr="00B477C6" w:rsidRDefault="00D216C8" w:rsidP="00D216C8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Position"/>
            <w:tag w:val="Position"/>
            <w:id w:val="549663337"/>
            <w:lock w:val="sdtLocked"/>
            <w:placeholder>
              <w:docPart w:val="416037A6DCCB4D48AFCE74F8BA21B28F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79A1FF49" w14:textId="1D58201E" w:rsidR="00D216C8" w:rsidRDefault="00D216C8" w:rsidP="00D216C8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6C8" w:rsidRPr="00B477C6" w14:paraId="57BE032C" w14:textId="77777777" w:rsidTr="00D216C8">
        <w:trPr>
          <w:trHeight w:val="136"/>
        </w:trPr>
        <w:tc>
          <w:tcPr>
            <w:tcW w:w="3259" w:type="dxa"/>
            <w:shd w:val="clear" w:color="auto" w:fill="auto"/>
          </w:tcPr>
          <w:p w14:paraId="4A715978" w14:textId="57B5DA72" w:rsidR="00D216C8" w:rsidRDefault="00D216C8" w:rsidP="00D216C8">
            <w:pPr>
              <w:pStyle w:val="Heading3"/>
            </w:pPr>
            <w:r>
              <w:t>Company</w:t>
            </w:r>
          </w:p>
        </w:tc>
        <w:tc>
          <w:tcPr>
            <w:tcW w:w="141" w:type="dxa"/>
            <w:shd w:val="clear" w:color="auto" w:fill="auto"/>
          </w:tcPr>
          <w:p w14:paraId="79821F6A" w14:textId="768A3D93" w:rsidR="00D216C8" w:rsidRPr="00B477C6" w:rsidRDefault="00D216C8" w:rsidP="00D216C8">
            <w:pPr>
              <w:jc w:val="center"/>
              <w:rPr>
                <w:color w:val="8D4121"/>
              </w:rPr>
            </w:pPr>
            <w:r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Company"/>
            <w:tag w:val="Company"/>
            <w:id w:val="1984120006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0FFC2903" w14:textId="5093044D" w:rsidR="00D216C8" w:rsidRDefault="00D216C8" w:rsidP="00D216C8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6C8" w:rsidRPr="00B477C6" w14:paraId="39FA349D" w14:textId="77777777" w:rsidTr="00D216C8">
        <w:tc>
          <w:tcPr>
            <w:tcW w:w="3259" w:type="dxa"/>
            <w:shd w:val="clear" w:color="auto" w:fill="auto"/>
          </w:tcPr>
          <w:p w14:paraId="09425B1D" w14:textId="77777777" w:rsidR="00D216C8" w:rsidRPr="00B477C6" w:rsidRDefault="00D216C8" w:rsidP="00D216C8">
            <w:pPr>
              <w:pStyle w:val="Heading3"/>
            </w:pPr>
            <w:r w:rsidRPr="004B4B19">
              <w:t xml:space="preserve">Contact </w:t>
            </w:r>
            <w:r>
              <w:t>No.</w:t>
            </w:r>
          </w:p>
        </w:tc>
        <w:tc>
          <w:tcPr>
            <w:tcW w:w="141" w:type="dxa"/>
            <w:shd w:val="clear" w:color="auto" w:fill="auto"/>
          </w:tcPr>
          <w:p w14:paraId="51AE0F19" w14:textId="77777777" w:rsidR="00D216C8" w:rsidRPr="00B477C6" w:rsidRDefault="00D216C8" w:rsidP="00D216C8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alias w:val="Contact No."/>
            <w:tag w:val="Contact No."/>
            <w:id w:val="1943183410"/>
            <w:lock w:val="sdtLocked"/>
            <w:placeholder>
              <w:docPart w:val="B14B3E8A05684227B3B8016DE74F3AA3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1D860854" w14:textId="7C6D8FBB" w:rsidR="00D216C8" w:rsidRPr="00B477C6" w:rsidRDefault="00D216C8" w:rsidP="00D216C8"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16C8" w:rsidRPr="00B477C6" w14:paraId="1671C2FC" w14:textId="77777777" w:rsidTr="00D216C8">
        <w:tc>
          <w:tcPr>
            <w:tcW w:w="3259" w:type="dxa"/>
            <w:shd w:val="clear" w:color="auto" w:fill="auto"/>
          </w:tcPr>
          <w:p w14:paraId="4EC14A6B" w14:textId="77777777" w:rsidR="00D216C8" w:rsidRPr="004B4B19" w:rsidRDefault="00D216C8" w:rsidP="00D216C8">
            <w:pPr>
              <w:pStyle w:val="Heading3"/>
            </w:pPr>
            <w:r>
              <w:t>Email Address</w:t>
            </w:r>
          </w:p>
        </w:tc>
        <w:tc>
          <w:tcPr>
            <w:tcW w:w="141" w:type="dxa"/>
            <w:shd w:val="clear" w:color="auto" w:fill="auto"/>
          </w:tcPr>
          <w:p w14:paraId="6850CD79" w14:textId="77777777" w:rsidR="00D216C8" w:rsidRPr="00B477C6" w:rsidRDefault="00D216C8" w:rsidP="00D216C8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alias w:val="Email Address"/>
            <w:tag w:val="Email Address"/>
            <w:id w:val="1295097208"/>
            <w:lock w:val="sdtLocked"/>
            <w:placeholder>
              <w:docPart w:val="B14B3E8A05684227B3B8016DE74F3AA3"/>
            </w:placeholder>
            <w:showingPlcHdr/>
          </w:sdtPr>
          <w:sdtContent>
            <w:tc>
              <w:tcPr>
                <w:tcW w:w="7400" w:type="dxa"/>
                <w:shd w:val="clear" w:color="auto" w:fill="auto"/>
              </w:tcPr>
              <w:p w14:paraId="7EE79CA8" w14:textId="3534008E" w:rsidR="00D216C8" w:rsidRPr="00B477C6" w:rsidRDefault="00D216C8" w:rsidP="00D216C8"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51EB08" w14:textId="77777777" w:rsidR="00571ABD" w:rsidRPr="0024073A" w:rsidRDefault="00A41F24">
      <w:pPr>
        <w:pStyle w:val="Heading2"/>
        <w:rPr>
          <w:b/>
        </w:rPr>
      </w:pPr>
      <w:r w:rsidRPr="0024073A">
        <w:rPr>
          <w:b/>
        </w:rPr>
        <w:t>Details of Allegation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7F7F7F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261"/>
        <w:gridCol w:w="141"/>
        <w:gridCol w:w="7398"/>
      </w:tblGrid>
      <w:tr w:rsidR="00D65664" w:rsidRPr="00B477C6" w14:paraId="31B03114" w14:textId="77777777" w:rsidTr="00B477C6">
        <w:trPr>
          <w:tblHeader/>
        </w:trPr>
        <w:tc>
          <w:tcPr>
            <w:tcW w:w="3261" w:type="dxa"/>
            <w:shd w:val="clear" w:color="auto" w:fill="auto"/>
          </w:tcPr>
          <w:p w14:paraId="52B24F32" w14:textId="5B953CD6" w:rsidR="00885967" w:rsidRPr="00B477C6" w:rsidRDefault="00293B55" w:rsidP="00885967">
            <w:pPr>
              <w:pStyle w:val="Heading3"/>
            </w:pPr>
            <w:r>
              <w:t xml:space="preserve">Name of </w:t>
            </w:r>
            <w:r w:rsidR="00885967" w:rsidRPr="00B477C6">
              <w:t>Person</w:t>
            </w:r>
            <w:r>
              <w:t>(s)</w:t>
            </w:r>
            <w:r w:rsidR="00885967" w:rsidRPr="00B477C6">
              <w:t xml:space="preserve"> Involved                           </w:t>
            </w:r>
          </w:p>
        </w:tc>
        <w:tc>
          <w:tcPr>
            <w:tcW w:w="141" w:type="dxa"/>
            <w:shd w:val="clear" w:color="auto" w:fill="auto"/>
          </w:tcPr>
          <w:p w14:paraId="1D952156" w14:textId="77777777" w:rsidR="00885967" w:rsidRPr="00B477C6" w:rsidRDefault="00885967" w:rsidP="00B477C6">
            <w:pPr>
              <w:pStyle w:val="Heading3"/>
              <w:jc w:val="center"/>
            </w:pPr>
            <w:r w:rsidRPr="00B477C6">
              <w:t>:</w:t>
            </w:r>
          </w:p>
        </w:tc>
        <w:sdt>
          <w:sdtPr>
            <w:alias w:val="Name of Person(s) Involved                                                     "/>
            <w:tag w:val="Name of Person(s) Involved                                                "/>
            <w:id w:val="-1202934782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7398" w:type="dxa"/>
                <w:shd w:val="clear" w:color="auto" w:fill="auto"/>
              </w:tcPr>
              <w:p w14:paraId="7D2C907E" w14:textId="0CA0E42F" w:rsidR="00885967" w:rsidRPr="00B477C6" w:rsidRDefault="007D1DBA" w:rsidP="00A41F24">
                <w:pPr>
                  <w:pStyle w:val="Heading3"/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5664" w:rsidRPr="00B477C6" w14:paraId="754AE9A5" w14:textId="77777777" w:rsidTr="00B477C6">
        <w:tc>
          <w:tcPr>
            <w:tcW w:w="3261" w:type="dxa"/>
            <w:shd w:val="clear" w:color="auto" w:fill="auto"/>
          </w:tcPr>
          <w:p w14:paraId="4F57971E" w14:textId="74180D54" w:rsidR="00885967" w:rsidRPr="00B477C6" w:rsidRDefault="00885967" w:rsidP="00885967">
            <w:pPr>
              <w:pStyle w:val="Heading3"/>
            </w:pPr>
            <w:r w:rsidRPr="00B477C6">
              <w:t xml:space="preserve">Position </w:t>
            </w:r>
            <w:r w:rsidR="00293B55">
              <w:t>of Person(s) Involved</w:t>
            </w:r>
            <w:r w:rsidRPr="00B477C6">
              <w:t xml:space="preserve">                                          </w:t>
            </w:r>
          </w:p>
        </w:tc>
        <w:tc>
          <w:tcPr>
            <w:tcW w:w="141" w:type="dxa"/>
            <w:shd w:val="clear" w:color="auto" w:fill="auto"/>
          </w:tcPr>
          <w:p w14:paraId="6E4D4558" w14:textId="77777777" w:rsidR="00885967" w:rsidRPr="00B477C6" w:rsidRDefault="00885967" w:rsidP="00B477C6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tc>
          <w:tcPr>
            <w:tcW w:w="7398" w:type="dxa"/>
            <w:shd w:val="clear" w:color="auto" w:fill="auto"/>
          </w:tcPr>
          <w:p w14:paraId="256A2CF1" w14:textId="22F8EA50" w:rsidR="00885967" w:rsidRPr="00B477C6" w:rsidRDefault="00000000" w:rsidP="00A41F24">
            <w:sdt>
              <w:sdtPr>
                <w:rPr>
                  <w:rStyle w:val="PlaceholderText"/>
                </w:rPr>
                <w:alias w:val="Position of Person(s) Involved                                          "/>
                <w:tag w:val="Position of Person(s) Involved                                             "/>
                <w:id w:val="-521165211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="005424EE" w:rsidRPr="00D456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5183" w:rsidRPr="00B477C6" w14:paraId="2B44E15F" w14:textId="77777777" w:rsidTr="00B477C6">
        <w:tc>
          <w:tcPr>
            <w:tcW w:w="3261" w:type="dxa"/>
            <w:shd w:val="clear" w:color="auto" w:fill="auto"/>
          </w:tcPr>
          <w:p w14:paraId="55F265D0" w14:textId="77777777" w:rsidR="00085183" w:rsidRDefault="00085183" w:rsidP="00085183">
            <w:pPr>
              <w:pStyle w:val="Heading3"/>
            </w:pPr>
            <w:r>
              <w:t>Date Reported</w:t>
            </w:r>
          </w:p>
        </w:tc>
        <w:tc>
          <w:tcPr>
            <w:tcW w:w="141" w:type="dxa"/>
            <w:shd w:val="clear" w:color="auto" w:fill="auto"/>
          </w:tcPr>
          <w:p w14:paraId="4F38B49A" w14:textId="77777777" w:rsidR="00085183" w:rsidRPr="00B477C6" w:rsidRDefault="00085183" w:rsidP="00085183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Date Reported"/>
            <w:tag w:val="Date Reported"/>
            <w:id w:val="-72361371"/>
            <w:lock w:val="sdtLocked"/>
            <w:placeholder>
              <w:docPart w:val="DefaultPlaceholder_-1854013437"/>
            </w:placeholder>
            <w:showingPlcHdr/>
            <w:date>
              <w:dateFormat w:val="d/M/yyyy"/>
              <w:lid w:val="en-MY"/>
              <w:storeMappedDataAs w:val="dateTime"/>
              <w:calendar w:val="gregorian"/>
            </w:date>
          </w:sdtPr>
          <w:sdtContent>
            <w:tc>
              <w:tcPr>
                <w:tcW w:w="7398" w:type="dxa"/>
                <w:shd w:val="clear" w:color="auto" w:fill="auto"/>
              </w:tcPr>
              <w:p w14:paraId="4D756231" w14:textId="188772F4" w:rsidR="00085183" w:rsidRPr="00B477C6" w:rsidRDefault="005424EE" w:rsidP="00085183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85183" w:rsidRPr="00B477C6" w14:paraId="4A218499" w14:textId="77777777" w:rsidTr="00B477C6">
        <w:tc>
          <w:tcPr>
            <w:tcW w:w="3261" w:type="dxa"/>
            <w:shd w:val="clear" w:color="auto" w:fill="auto"/>
          </w:tcPr>
          <w:p w14:paraId="0C86BEC0" w14:textId="77777777" w:rsidR="00085183" w:rsidRDefault="00085183" w:rsidP="00085183">
            <w:pPr>
              <w:pStyle w:val="Heading3"/>
            </w:pPr>
            <w:r>
              <w:t>Time Reported</w:t>
            </w:r>
          </w:p>
        </w:tc>
        <w:tc>
          <w:tcPr>
            <w:tcW w:w="141" w:type="dxa"/>
            <w:shd w:val="clear" w:color="auto" w:fill="auto"/>
          </w:tcPr>
          <w:p w14:paraId="285078EF" w14:textId="77777777" w:rsidR="00085183" w:rsidRPr="00B477C6" w:rsidRDefault="00085183" w:rsidP="00085183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Time Reported"/>
            <w:tag w:val="Time Reported"/>
            <w:id w:val="-751810375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7398" w:type="dxa"/>
                <w:shd w:val="clear" w:color="auto" w:fill="auto"/>
              </w:tcPr>
              <w:p w14:paraId="323C309B" w14:textId="2157C97A" w:rsidR="00085183" w:rsidRPr="00B477C6" w:rsidRDefault="005424EE" w:rsidP="00085183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183" w:rsidRPr="00B477C6" w14:paraId="71619EEF" w14:textId="77777777" w:rsidTr="00B477C6">
        <w:tc>
          <w:tcPr>
            <w:tcW w:w="3261" w:type="dxa"/>
            <w:shd w:val="clear" w:color="auto" w:fill="auto"/>
          </w:tcPr>
          <w:p w14:paraId="02E8B6B4" w14:textId="77777777" w:rsidR="00085183" w:rsidRPr="00B477C6" w:rsidRDefault="00085183" w:rsidP="00085183">
            <w:pPr>
              <w:pStyle w:val="Heading3"/>
            </w:pPr>
            <w:r>
              <w:t>Place of Alleged Misconduct</w:t>
            </w:r>
          </w:p>
        </w:tc>
        <w:tc>
          <w:tcPr>
            <w:tcW w:w="141" w:type="dxa"/>
            <w:shd w:val="clear" w:color="auto" w:fill="auto"/>
          </w:tcPr>
          <w:p w14:paraId="34B5D80E" w14:textId="77777777" w:rsidR="00085183" w:rsidRPr="00B477C6" w:rsidRDefault="00085183" w:rsidP="00085183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Place of Alleged Misconduct"/>
            <w:tag w:val="Place of Alleged Misconduct"/>
            <w:id w:val="-607666068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7398" w:type="dxa"/>
                <w:shd w:val="clear" w:color="auto" w:fill="auto"/>
              </w:tcPr>
              <w:p w14:paraId="3F2E6190" w14:textId="2EDF87A3" w:rsidR="00085183" w:rsidRPr="00B477C6" w:rsidRDefault="005424EE" w:rsidP="00085183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5183" w:rsidRPr="00B477C6" w14:paraId="532B0348" w14:textId="77777777" w:rsidTr="00B477C6">
        <w:tc>
          <w:tcPr>
            <w:tcW w:w="3261" w:type="dxa"/>
            <w:shd w:val="clear" w:color="auto" w:fill="auto"/>
          </w:tcPr>
          <w:p w14:paraId="491B3DEB" w14:textId="77777777" w:rsidR="00085183" w:rsidRPr="00B477C6" w:rsidRDefault="00085183" w:rsidP="00085183">
            <w:pPr>
              <w:pStyle w:val="Heading3"/>
            </w:pPr>
            <w:r w:rsidRPr="00B477C6">
              <w:t xml:space="preserve">Nature of Alleged Misconduct    </w:t>
            </w:r>
          </w:p>
        </w:tc>
        <w:tc>
          <w:tcPr>
            <w:tcW w:w="141" w:type="dxa"/>
            <w:shd w:val="clear" w:color="auto" w:fill="auto"/>
          </w:tcPr>
          <w:p w14:paraId="35234D65" w14:textId="77777777" w:rsidR="00085183" w:rsidRPr="00B477C6" w:rsidRDefault="00085183" w:rsidP="00085183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alias w:val="Nature of Alleged Misconduct    "/>
            <w:tag w:val="Nature of Alleged Misconduct    "/>
            <w:id w:val="1620653581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ribery, receiving kick-backs" w:value="Bribery, receiving kick-backs"/>
              <w:listItem w:displayText="Fraud or dishonesty" w:value="Fraud or dishonesty"/>
              <w:listItem w:displayText="Misuse position" w:value="Misuse position"/>
              <w:listItem w:displayText="Misuse of the Bank's property and information" w:value="Misuse of the Bank's property and information"/>
              <w:listItem w:displayText="Harassment, sexual harassment" w:value="Harassment, sexual harassment"/>
              <w:listItem w:displayText="Intimidation, bullying" w:value="Intimidation, bullying"/>
              <w:listItem w:displayText="Forgery or alteration of any documents" w:value="Forgery or alteration of any documents"/>
              <w:listItem w:displayText="Actual or suspected criminal offences" w:value="Actual or suspected criminal offences"/>
              <w:listItem w:displayText="Embezzlement or theft" w:value="Embezzlement or theft"/>
              <w:listItem w:displayText="Conflict of interest" w:value="Conflict of interest"/>
              <w:listItem w:displayText="Breach of the Bank's Code of Ethics and Conduct and other policies" w:value="Breach of the Bank's Code of Ethics and Conduct and other policies"/>
              <w:listItem w:displayText="Breach of Bank Negara Malaysia Guideline BNM/GP7" w:value="Breach of Bank Negara Malaysia Guideline BNM/GP7"/>
            </w:dropDownList>
          </w:sdtPr>
          <w:sdtContent>
            <w:tc>
              <w:tcPr>
                <w:tcW w:w="7398" w:type="dxa"/>
                <w:shd w:val="clear" w:color="auto" w:fill="auto"/>
              </w:tcPr>
              <w:p w14:paraId="265CDA2F" w14:textId="102FEDBA" w:rsidR="00085183" w:rsidRPr="00B477C6" w:rsidRDefault="007D1DBA" w:rsidP="00085183">
                <w:r w:rsidRPr="00D4560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D1DBA" w:rsidRPr="00B477C6" w14:paraId="565DBF0F" w14:textId="77777777" w:rsidTr="00B477C6">
        <w:tc>
          <w:tcPr>
            <w:tcW w:w="3261" w:type="dxa"/>
            <w:shd w:val="clear" w:color="auto" w:fill="auto"/>
          </w:tcPr>
          <w:p w14:paraId="3429C290" w14:textId="77777777" w:rsidR="007D1DBA" w:rsidRPr="00B477C6" w:rsidRDefault="007D1DBA" w:rsidP="007D1DBA">
            <w:pPr>
              <w:pStyle w:val="Heading3"/>
            </w:pPr>
            <w:r w:rsidRPr="00B477C6">
              <w:t>Details of Alleged Misconduct</w:t>
            </w:r>
          </w:p>
        </w:tc>
        <w:tc>
          <w:tcPr>
            <w:tcW w:w="141" w:type="dxa"/>
            <w:shd w:val="clear" w:color="auto" w:fill="auto"/>
          </w:tcPr>
          <w:p w14:paraId="4119ED3F" w14:textId="77777777" w:rsidR="007D1DBA" w:rsidRPr="00B477C6" w:rsidRDefault="007D1DBA" w:rsidP="007D1DBA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alias w:val="Details of Alleged Misconduct"/>
            <w:tag w:val="Details of Alleged Misconduct"/>
            <w:id w:val="1927303756"/>
            <w:lock w:val="sdtLocked"/>
            <w:placeholder>
              <w:docPart w:val="22F2570B9B7D4614BC321E6E3D96316C"/>
            </w:placeholder>
            <w:showingPlcHdr/>
          </w:sdtPr>
          <w:sdtContent>
            <w:tc>
              <w:tcPr>
                <w:tcW w:w="7398" w:type="dxa"/>
                <w:shd w:val="clear" w:color="auto" w:fill="auto"/>
              </w:tcPr>
              <w:p w14:paraId="1AAF690C" w14:textId="45973195" w:rsidR="007D1DBA" w:rsidRPr="00B477C6" w:rsidRDefault="007D1DBA" w:rsidP="007D1DBA"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D1DBA" w:rsidRPr="00B477C6" w14:paraId="75C06E8E" w14:textId="77777777" w:rsidTr="00B477C6">
        <w:tc>
          <w:tcPr>
            <w:tcW w:w="3261" w:type="dxa"/>
            <w:shd w:val="clear" w:color="auto" w:fill="auto"/>
          </w:tcPr>
          <w:p w14:paraId="65778A26" w14:textId="77777777" w:rsidR="007D1DBA" w:rsidRPr="00B477C6" w:rsidRDefault="007D1DBA" w:rsidP="007D1DBA">
            <w:pPr>
              <w:pStyle w:val="Heading3"/>
            </w:pPr>
            <w:r>
              <w:t>Name of Witness (if any)</w:t>
            </w:r>
          </w:p>
        </w:tc>
        <w:tc>
          <w:tcPr>
            <w:tcW w:w="141" w:type="dxa"/>
            <w:shd w:val="clear" w:color="auto" w:fill="auto"/>
          </w:tcPr>
          <w:p w14:paraId="35FBBCA1" w14:textId="77777777" w:rsidR="007D1DBA" w:rsidRPr="00B477C6" w:rsidRDefault="007D1DBA" w:rsidP="007D1DBA">
            <w:pPr>
              <w:jc w:val="center"/>
              <w:rPr>
                <w:color w:val="8D4121"/>
              </w:rPr>
            </w:pPr>
            <w:r w:rsidRPr="00B477C6">
              <w:rPr>
                <w:color w:val="8D4121"/>
              </w:rPr>
              <w:t>:</w:t>
            </w:r>
          </w:p>
        </w:tc>
        <w:sdt>
          <w:sdtPr>
            <w:rPr>
              <w:rStyle w:val="PlaceholderText"/>
            </w:rPr>
            <w:alias w:val="Name of Witness (if any)"/>
            <w:tag w:val="Name of Witness (if any)"/>
            <w:id w:val="1831320401"/>
            <w:lock w:val="sdtLocked"/>
            <w:placeholder>
              <w:docPart w:val="22F2570B9B7D4614BC321E6E3D96316C"/>
            </w:placeholder>
            <w:showingPlcHdr/>
          </w:sdtPr>
          <w:sdtContent>
            <w:tc>
              <w:tcPr>
                <w:tcW w:w="7398" w:type="dxa"/>
                <w:shd w:val="clear" w:color="auto" w:fill="auto"/>
              </w:tcPr>
              <w:p w14:paraId="15804AC0" w14:textId="394BE33D" w:rsidR="007D1DBA" w:rsidRPr="00B477C6" w:rsidRDefault="007D1DBA" w:rsidP="007D1DBA">
                <w:pPr>
                  <w:rPr>
                    <w:rStyle w:val="PlaceholderText"/>
                  </w:rPr>
                </w:pPr>
                <w:r w:rsidRPr="00D456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1E9F" w:rsidRPr="00B477C6" w14:paraId="4EF73AF9" w14:textId="77777777" w:rsidTr="00817409">
        <w:tc>
          <w:tcPr>
            <w:tcW w:w="10800" w:type="dxa"/>
            <w:gridSpan w:val="3"/>
            <w:shd w:val="clear" w:color="auto" w:fill="auto"/>
          </w:tcPr>
          <w:p w14:paraId="01FFD767" w14:textId="06093364" w:rsidR="008C1E9F" w:rsidRDefault="008C1E9F" w:rsidP="007D1DBA">
            <w:pPr>
              <w:rPr>
                <w:rStyle w:val="PlaceholderText"/>
              </w:rPr>
            </w:pPr>
            <w:r w:rsidRPr="008C1E9F">
              <w:rPr>
                <w:color w:val="833C0B" w:themeColor="accent2" w:themeShade="80"/>
              </w:rPr>
              <w:t>Please attach any other information or evidence (</w:t>
            </w:r>
            <w:proofErr w:type="spellStart"/>
            <w:r w:rsidRPr="008C1E9F">
              <w:rPr>
                <w:color w:val="833C0B" w:themeColor="accent2" w:themeShade="80"/>
              </w:rPr>
              <w:t>eg.</w:t>
            </w:r>
            <w:proofErr w:type="spellEnd"/>
            <w:r w:rsidRPr="008C1E9F">
              <w:rPr>
                <w:color w:val="833C0B" w:themeColor="accent2" w:themeShade="80"/>
              </w:rPr>
              <w:t xml:space="preserve"> document, photograph, </w:t>
            </w:r>
            <w:proofErr w:type="spellStart"/>
            <w:r w:rsidRPr="008C1E9F">
              <w:rPr>
                <w:color w:val="833C0B" w:themeColor="accent2" w:themeShade="80"/>
              </w:rPr>
              <w:t>etc</w:t>
            </w:r>
            <w:proofErr w:type="spellEnd"/>
            <w:r w:rsidRPr="008C1E9F">
              <w:rPr>
                <w:color w:val="833C0B" w:themeColor="accent2" w:themeShade="80"/>
              </w:rPr>
              <w:t>) together with the whistleblower disclosure form.</w:t>
            </w:r>
          </w:p>
        </w:tc>
      </w:tr>
    </w:tbl>
    <w:p w14:paraId="725E3060" w14:textId="4FF28711" w:rsidR="006C1CEA" w:rsidRPr="0024073A" w:rsidRDefault="00085183" w:rsidP="006C1CEA">
      <w:pPr>
        <w:pStyle w:val="Heading2"/>
        <w:rPr>
          <w:b/>
        </w:rPr>
      </w:pPr>
      <w:r w:rsidRPr="00085183">
        <w:rPr>
          <w:b/>
        </w:rPr>
        <w:t>D</w:t>
      </w:r>
      <w:r>
        <w:rPr>
          <w:b/>
        </w:rPr>
        <w:t>eclaration</w:t>
      </w:r>
      <w:r w:rsidR="00BB029E">
        <w:rPr>
          <w:b/>
        </w:rPr>
        <w:t xml:space="preserve"> </w:t>
      </w:r>
    </w:p>
    <w:tbl>
      <w:tblPr>
        <w:tblW w:w="4985" w:type="pct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768"/>
      </w:tblGrid>
      <w:tr w:rsidR="00085183" w:rsidRPr="00B477C6" w14:paraId="4FCEF0A3" w14:textId="77777777" w:rsidTr="00750A17">
        <w:trPr>
          <w:tblHeader/>
        </w:trPr>
        <w:tc>
          <w:tcPr>
            <w:tcW w:w="10778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10181"/>
            </w:tblGrid>
            <w:tr w:rsidR="00085183" w14:paraId="496F0C1F" w14:textId="77777777" w:rsidTr="002A242D">
              <w:sdt>
                <w:sdtPr>
                  <w:alias w:val="to tick"/>
                  <w:tag w:val="to tick"/>
                  <w:id w:val="-643433776"/>
                  <w:lock w:val="sdtLocked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72" w:type="dxa"/>
                      <w:shd w:val="clear" w:color="auto" w:fill="auto"/>
                    </w:tcPr>
                    <w:p w14:paraId="2272B735" w14:textId="2F1A0AD6" w:rsidR="00085183" w:rsidRDefault="00BB029E">
                      <w:pPr>
                        <w:pStyle w:val="Heading3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1" w:type="dxa"/>
                  <w:shd w:val="clear" w:color="auto" w:fill="auto"/>
                </w:tcPr>
                <w:p w14:paraId="25EB2820" w14:textId="4E61E61B" w:rsidR="00085183" w:rsidRPr="002A242D" w:rsidRDefault="00085183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2A242D">
                    <w:rPr>
                      <w:sz w:val="20"/>
                      <w:szCs w:val="20"/>
                    </w:rPr>
                    <w:t>I declare that the report is made by me without malicious intent, not carelessly but after due and careful inquiry.</w:t>
                  </w:r>
                </w:p>
              </w:tc>
            </w:tr>
            <w:tr w:rsidR="00085183" w14:paraId="724BACB1" w14:textId="77777777" w:rsidTr="002A242D">
              <w:sdt>
                <w:sdtPr>
                  <w:alias w:val="to tick"/>
                  <w:tag w:val="to tick"/>
                  <w:id w:val="-290216274"/>
                  <w:lock w:val="sdtLocked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72" w:type="dxa"/>
                      <w:shd w:val="clear" w:color="auto" w:fill="auto"/>
                    </w:tcPr>
                    <w:p w14:paraId="4430D974" w14:textId="782F4EF2" w:rsidR="00085183" w:rsidRDefault="00BB029E">
                      <w:pPr>
                        <w:pStyle w:val="Heading3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181" w:type="dxa"/>
                  <w:shd w:val="clear" w:color="auto" w:fill="auto"/>
                </w:tcPr>
                <w:p w14:paraId="211308F7" w14:textId="77777777" w:rsidR="00085183" w:rsidRPr="002A242D" w:rsidRDefault="00085183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2A242D">
                    <w:rPr>
                      <w:sz w:val="20"/>
                      <w:szCs w:val="20"/>
                    </w:rPr>
                    <w:t>I acknowledge that BIMB Investment reserves the rights to use the information and material provided strictly for the purpose of acting on this disclosure.</w:t>
                  </w:r>
                </w:p>
              </w:tc>
            </w:tr>
          </w:tbl>
          <w:p w14:paraId="65535913" w14:textId="77777777" w:rsidR="005424EE" w:rsidRPr="005424EE" w:rsidRDefault="005424EE" w:rsidP="005424EE"/>
          <w:p w14:paraId="5BE3DE2B" w14:textId="36BAE26E" w:rsidR="00085183" w:rsidRPr="00571FB9" w:rsidRDefault="00085183" w:rsidP="00571FB9">
            <w:pPr>
              <w:pStyle w:val="Heading3"/>
              <w:rPr>
                <w:sz w:val="20"/>
                <w:szCs w:val="20"/>
              </w:rPr>
            </w:pPr>
            <w:r w:rsidRPr="00085183">
              <w:rPr>
                <w:sz w:val="20"/>
                <w:szCs w:val="20"/>
              </w:rPr>
              <w:t>Whistleblower</w:t>
            </w:r>
            <w:r w:rsidR="00750A17">
              <w:rPr>
                <w:sz w:val="20"/>
                <w:szCs w:val="20"/>
              </w:rPr>
              <w:t xml:space="preserve">’s Signature: </w:t>
            </w:r>
            <w:r w:rsidR="00750A17" w:rsidRPr="00085183">
              <w:rPr>
                <w:sz w:val="20"/>
                <w:szCs w:val="20"/>
              </w:rPr>
              <w:t>…</w:t>
            </w:r>
            <w:r>
              <w:t>……………….</w:t>
            </w:r>
          </w:p>
        </w:tc>
      </w:tr>
    </w:tbl>
    <w:p w14:paraId="50F26EF6" w14:textId="77777777" w:rsidR="006C1CEA" w:rsidRDefault="006C1CEA" w:rsidP="006C1CEA"/>
    <w:sectPr w:rsidR="006C1CEA" w:rsidSect="009403D4">
      <w:footerReference w:type="default" r:id="rId9"/>
      <w:pgSz w:w="12240" w:h="15840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89FD" w14:textId="77777777" w:rsidR="009403D4" w:rsidRDefault="009403D4">
      <w:r>
        <w:separator/>
      </w:r>
    </w:p>
  </w:endnote>
  <w:endnote w:type="continuationSeparator" w:id="0">
    <w:p w14:paraId="5EFB5568" w14:textId="77777777" w:rsidR="009403D4" w:rsidRDefault="0094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E0B9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540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5C0C" w14:textId="77777777" w:rsidR="009403D4" w:rsidRDefault="009403D4">
      <w:r>
        <w:separator/>
      </w:r>
    </w:p>
  </w:footnote>
  <w:footnote w:type="continuationSeparator" w:id="0">
    <w:p w14:paraId="495514C7" w14:textId="77777777" w:rsidR="009403D4" w:rsidRDefault="0094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8603">
    <w:abstractNumId w:val="9"/>
  </w:num>
  <w:num w:numId="2" w16cid:durableId="984355304">
    <w:abstractNumId w:val="7"/>
  </w:num>
  <w:num w:numId="3" w16cid:durableId="904608231">
    <w:abstractNumId w:val="6"/>
  </w:num>
  <w:num w:numId="4" w16cid:durableId="299461950">
    <w:abstractNumId w:val="5"/>
  </w:num>
  <w:num w:numId="5" w16cid:durableId="1031418678">
    <w:abstractNumId w:val="4"/>
  </w:num>
  <w:num w:numId="6" w16cid:durableId="1394231784">
    <w:abstractNumId w:val="8"/>
  </w:num>
  <w:num w:numId="7" w16cid:durableId="8264609">
    <w:abstractNumId w:val="3"/>
  </w:num>
  <w:num w:numId="8" w16cid:durableId="757091685">
    <w:abstractNumId w:val="2"/>
  </w:num>
  <w:num w:numId="9" w16cid:durableId="1692533504">
    <w:abstractNumId w:val="1"/>
  </w:num>
  <w:num w:numId="10" w16cid:durableId="1271429242">
    <w:abstractNumId w:val="0"/>
  </w:num>
  <w:num w:numId="11" w16cid:durableId="747579917">
    <w:abstractNumId w:val="11"/>
  </w:num>
  <w:num w:numId="12" w16cid:durableId="2038388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CE"/>
    <w:rsid w:val="00003E29"/>
    <w:rsid w:val="000466A6"/>
    <w:rsid w:val="0005386B"/>
    <w:rsid w:val="000623CE"/>
    <w:rsid w:val="00085183"/>
    <w:rsid w:val="000C3800"/>
    <w:rsid w:val="000F739B"/>
    <w:rsid w:val="00101643"/>
    <w:rsid w:val="00135CA3"/>
    <w:rsid w:val="00156DFB"/>
    <w:rsid w:val="001B7FE7"/>
    <w:rsid w:val="001C4ED6"/>
    <w:rsid w:val="001D6F3F"/>
    <w:rsid w:val="001F039C"/>
    <w:rsid w:val="002254B8"/>
    <w:rsid w:val="0023276A"/>
    <w:rsid w:val="00237E27"/>
    <w:rsid w:val="0024073A"/>
    <w:rsid w:val="00241D46"/>
    <w:rsid w:val="00267213"/>
    <w:rsid w:val="00293B55"/>
    <w:rsid w:val="002A242D"/>
    <w:rsid w:val="002B07FF"/>
    <w:rsid w:val="002B0A8E"/>
    <w:rsid w:val="003A12B5"/>
    <w:rsid w:val="003B3BC8"/>
    <w:rsid w:val="003C06F4"/>
    <w:rsid w:val="00413740"/>
    <w:rsid w:val="00417C63"/>
    <w:rsid w:val="004412CB"/>
    <w:rsid w:val="00462E02"/>
    <w:rsid w:val="00467E4E"/>
    <w:rsid w:val="0048263E"/>
    <w:rsid w:val="004835D4"/>
    <w:rsid w:val="004A1D74"/>
    <w:rsid w:val="004A4768"/>
    <w:rsid w:val="004B4B19"/>
    <w:rsid w:val="004D0129"/>
    <w:rsid w:val="00506594"/>
    <w:rsid w:val="00531776"/>
    <w:rsid w:val="005424EE"/>
    <w:rsid w:val="00571ABD"/>
    <w:rsid w:val="00571FB9"/>
    <w:rsid w:val="00602D15"/>
    <w:rsid w:val="0068098F"/>
    <w:rsid w:val="006952EB"/>
    <w:rsid w:val="006C1CEA"/>
    <w:rsid w:val="00700917"/>
    <w:rsid w:val="0070244F"/>
    <w:rsid w:val="00714640"/>
    <w:rsid w:val="00716EF6"/>
    <w:rsid w:val="007360CF"/>
    <w:rsid w:val="00750A17"/>
    <w:rsid w:val="00777522"/>
    <w:rsid w:val="00791580"/>
    <w:rsid w:val="007D1DBA"/>
    <w:rsid w:val="0083783A"/>
    <w:rsid w:val="00860BE1"/>
    <w:rsid w:val="00875DA4"/>
    <w:rsid w:val="00885967"/>
    <w:rsid w:val="008B4444"/>
    <w:rsid w:val="008C1E9F"/>
    <w:rsid w:val="00917EAE"/>
    <w:rsid w:val="0093534B"/>
    <w:rsid w:val="009403D4"/>
    <w:rsid w:val="009C3136"/>
    <w:rsid w:val="00A32272"/>
    <w:rsid w:val="00A41F24"/>
    <w:rsid w:val="00A513EF"/>
    <w:rsid w:val="00AD70E9"/>
    <w:rsid w:val="00AE6673"/>
    <w:rsid w:val="00B109B2"/>
    <w:rsid w:val="00B477C6"/>
    <w:rsid w:val="00B91B2E"/>
    <w:rsid w:val="00BA5045"/>
    <w:rsid w:val="00BB029E"/>
    <w:rsid w:val="00BF5689"/>
    <w:rsid w:val="00C048FB"/>
    <w:rsid w:val="00C2505B"/>
    <w:rsid w:val="00C464FA"/>
    <w:rsid w:val="00C50599"/>
    <w:rsid w:val="00C860CF"/>
    <w:rsid w:val="00C9658A"/>
    <w:rsid w:val="00CB7B94"/>
    <w:rsid w:val="00CD27B8"/>
    <w:rsid w:val="00D03BDF"/>
    <w:rsid w:val="00D11F1F"/>
    <w:rsid w:val="00D216C8"/>
    <w:rsid w:val="00D65664"/>
    <w:rsid w:val="00D66AE1"/>
    <w:rsid w:val="00DB4220"/>
    <w:rsid w:val="00DC4535"/>
    <w:rsid w:val="00DF13A4"/>
    <w:rsid w:val="00E365B1"/>
    <w:rsid w:val="00E5408A"/>
    <w:rsid w:val="00EF16BE"/>
    <w:rsid w:val="00F2596B"/>
    <w:rsid w:val="00F27EE7"/>
    <w:rsid w:val="00FE279A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9178A"/>
  <w15:chartTrackingRefBased/>
  <w15:docId w15:val="{326A8E32-CB84-43D5-9611-8067585F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pPr>
      <w:spacing w:before="100" w:after="100"/>
    </w:pPr>
    <w:rPr>
      <w:sz w:val="22"/>
      <w:szCs w:val="18"/>
      <w:lang w:val="en-US" w:eastAsia="ja-JP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b/>
      <w:bCs/>
      <w:caps/>
      <w:color w:val="724109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/>
      <w:spacing w:before="240"/>
      <w:outlineLvl w:val="1"/>
    </w:pPr>
    <w:rPr>
      <w:color w:val="644030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color w:val="8D41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i/>
      <w:iCs/>
      <w:color w:val="8D41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b/>
      <w:bCs/>
      <w:iCs/>
      <w:color w:val="8D4121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b/>
      <w:bCs/>
      <w:color w:val="724109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i/>
      <w:color w:val="724109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</w:rPr>
    <w:tblPr>
      <w:tblStyleRowBandSize w:val="1"/>
      <w:tblStyleColBandSize w:val="1"/>
      <w:tblBorders>
        <w:insideH w:val="single" w:sz="4" w:space="0" w:color="E48312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/>
    </w:rPr>
  </w:style>
  <w:style w:type="character" w:customStyle="1" w:styleId="FooterChar">
    <w:name w:val="Footer Char"/>
    <w:link w:val="Footer"/>
    <w:uiPriority w:val="99"/>
    <w:rsid w:val="00860BE1"/>
    <w:rPr>
      <w:color w:val="865640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48263E"/>
    <w:rPr>
      <w:rFonts w:ascii="Century Gothic" w:eastAsia="Times New Roman" w:hAnsi="Century Gothic" w:cs="Times New Roman"/>
      <w:i/>
      <w:iCs/>
      <w:color w:val="8D4121"/>
      <w:szCs w:val="18"/>
    </w:rPr>
  </w:style>
  <w:style w:type="character" w:customStyle="1" w:styleId="Heading5Char">
    <w:name w:val="Heading 5 Char"/>
    <w:link w:val="Heading5"/>
    <w:uiPriority w:val="9"/>
    <w:semiHidden/>
    <w:rsid w:val="00C464FA"/>
    <w:rPr>
      <w:rFonts w:ascii="Century Gothic" w:eastAsia="Times New Roman" w:hAnsi="Century Gothic" w:cs="Times New Roman"/>
      <w:b/>
      <w:bCs/>
      <w:iCs/>
      <w:color w:val="8D4121"/>
      <w:szCs w:val="26"/>
    </w:rPr>
  </w:style>
  <w:style w:type="character" w:customStyle="1" w:styleId="Heading6Char">
    <w:name w:val="Heading 6 Char"/>
    <w:link w:val="Heading6"/>
    <w:uiPriority w:val="9"/>
    <w:semiHidden/>
    <w:rsid w:val="0048263E"/>
    <w:rPr>
      <w:rFonts w:ascii="Century Gothic" w:eastAsia="Times New Roman" w:hAnsi="Century Gothic" w:cs="Times New Roman"/>
      <w:b/>
      <w:bCs/>
      <w:color w:val="724109"/>
    </w:rPr>
  </w:style>
  <w:style w:type="character" w:customStyle="1" w:styleId="Heading7Char">
    <w:name w:val="Heading 7 Char"/>
    <w:link w:val="Heading7"/>
    <w:uiPriority w:val="9"/>
    <w:semiHidden/>
    <w:rsid w:val="0048263E"/>
    <w:rPr>
      <w:rFonts w:ascii="Century Gothic" w:eastAsia="Times New Roman" w:hAnsi="Century Gothic" w:cs="Times New Roman"/>
      <w:i/>
      <w:color w:val="724109"/>
      <w:szCs w:val="24"/>
    </w:rPr>
  </w:style>
  <w:style w:type="character" w:customStyle="1" w:styleId="Heading8Char">
    <w:name w:val="Heading 8 Char"/>
    <w:link w:val="Heading8"/>
    <w:uiPriority w:val="9"/>
    <w:semiHidden/>
    <w:rsid w:val="001F039C"/>
    <w:rPr>
      <w:rFonts w:ascii="Century Gothic" w:eastAsia="Times New Roman" w:hAnsi="Century Gothic" w:cs="Times New Roman"/>
      <w:i/>
      <w:iCs/>
      <w:color w:val="000000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entury Gothic" w:eastAsia="Times New Roman" w:hAnsi="Century Gothic" w:cs="Times New Roman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/>
        <w:bottom w:val="single" w:sz="4" w:space="0" w:color="F4DCD1"/>
        <w:insideH w:val="single" w:sz="4" w:space="0" w:color="F4DCD1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</w:style>
  <w:style w:type="table" w:styleId="ListTable6Colorful">
    <w:name w:val="List Table 6 Colorful"/>
    <w:basedOn w:val="TableNormal"/>
    <w:uiPriority w:val="5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/>
        <w:bottom w:val="single" w:sz="4" w:space="0" w:color="DF9778"/>
        <w:insideH w:val="single" w:sz="4" w:space="0" w:color="DF9778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/>
        <w:bottom w:val="single" w:sz="4" w:space="0" w:color="F3B46B"/>
        <w:insideH w:val="single" w:sz="4" w:space="0" w:color="F3B46B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/>
        <w:bottom w:val="single" w:sz="4" w:space="0" w:color="C29480"/>
        <w:insideH w:val="single" w:sz="4" w:space="0" w:color="C29480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semiHidden/>
    <w:rPr>
      <w:rFonts w:ascii="Century Gothic" w:eastAsia="Times New Roman" w:hAnsi="Century Gothic" w:cs="Times New Roman"/>
      <w:color w:val="5A5A5A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/>
      <w:sz w:val="28"/>
      <w:szCs w:val="28"/>
    </w:rPr>
  </w:style>
  <w:style w:type="character" w:customStyle="1" w:styleId="HeaderChar">
    <w:name w:val="Header Char"/>
    <w:link w:val="Header"/>
    <w:uiPriority w:val="99"/>
    <w:rsid w:val="00875DA4"/>
    <w:rPr>
      <w:color w:val="00000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link w:val="BalloonText"/>
    <w:uiPriority w:val="99"/>
    <w:semiHidden/>
    <w:rsid w:val="00602D15"/>
    <w:rPr>
      <w:rFonts w:ascii="Segoe UI" w:hAnsi="Segoe UI" w:cs="Segoe UI"/>
      <w:color w:val="00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/>
        <w:left w:val="single" w:sz="2" w:space="10" w:color="E48312"/>
        <w:bottom w:val="single" w:sz="2" w:space="10" w:color="E48312"/>
        <w:right w:val="single" w:sz="2" w:space="10" w:color="E48312"/>
      </w:pBdr>
      <w:ind w:left="1152" w:right="1152"/>
    </w:pPr>
    <w:rPr>
      <w:i/>
      <w:iCs/>
      <w:color w:val="E4831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02D15"/>
    <w:rPr>
      <w:color w:val="000000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02D15"/>
    <w:rPr>
      <w:color w:val="000000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2D15"/>
    <w:rPr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02D15"/>
    <w:rPr>
      <w:color w:val="000000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602D15"/>
    <w:rPr>
      <w:color w:val="000000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02D15"/>
    <w:rPr>
      <w:color w:val="000000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02D15"/>
    <w:rPr>
      <w:color w:val="000000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02D15"/>
    <w:rPr>
      <w:color w:val="000000"/>
      <w:sz w:val="16"/>
      <w:szCs w:val="16"/>
    </w:rPr>
  </w:style>
  <w:style w:type="character" w:styleId="BookTitle">
    <w:name w:val="Book Title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link w:val="Closing"/>
    <w:uiPriority w:val="99"/>
    <w:semiHidden/>
    <w:rsid w:val="00602D15"/>
    <w:rPr>
      <w:color w:val="000000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6CD"/>
    </w:tcPr>
    <w:tblStylePr w:type="firstRow">
      <w:rPr>
        <w:b/>
        <w:bCs/>
      </w:rPr>
      <w:tblPr/>
      <w:tcPr>
        <w:shd w:val="clear" w:color="auto" w:fill="F7CD9D"/>
      </w:tcPr>
    </w:tblStylePr>
    <w:tblStylePr w:type="lastRow">
      <w:rPr>
        <w:b/>
        <w:bCs/>
        <w:color w:val="000000"/>
      </w:rPr>
      <w:tblPr/>
      <w:tcPr>
        <w:shd w:val="clear" w:color="auto" w:fill="F7CD9D"/>
      </w:tcPr>
    </w:tblStylePr>
    <w:tblStylePr w:type="firstCol">
      <w:rPr>
        <w:color w:val="FFFFFF"/>
      </w:rPr>
      <w:tblPr/>
      <w:tcPr>
        <w:shd w:val="clear" w:color="auto" w:fill="AA610D"/>
      </w:tcPr>
    </w:tblStylePr>
    <w:tblStylePr w:type="lastCol">
      <w:rPr>
        <w:color w:val="FFFFFF"/>
      </w:rPr>
      <w:tblPr/>
      <w:tcPr>
        <w:shd w:val="clear" w:color="auto" w:fill="AA610D"/>
      </w:tcPr>
    </w:tblStylePr>
    <w:tblStylePr w:type="band1Vert">
      <w:tblPr/>
      <w:tcPr>
        <w:shd w:val="clear" w:color="auto" w:fill="F5C184"/>
      </w:tcPr>
    </w:tblStylePr>
    <w:tblStylePr w:type="band1Horz">
      <w:tblPr/>
      <w:tcPr>
        <w:shd w:val="clear" w:color="auto" w:fill="F5C184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4DCD1"/>
    </w:tcPr>
    <w:tblStylePr w:type="firstRow">
      <w:rPr>
        <w:b/>
        <w:bCs/>
      </w:rPr>
      <w:tblPr/>
      <w:tcPr>
        <w:shd w:val="clear" w:color="auto" w:fill="EAB9A4"/>
      </w:tcPr>
    </w:tblStylePr>
    <w:tblStylePr w:type="lastRow">
      <w:rPr>
        <w:b/>
        <w:bCs/>
        <w:color w:val="000000"/>
      </w:rPr>
      <w:tblPr/>
      <w:tcPr>
        <w:shd w:val="clear" w:color="auto" w:fill="EAB9A4"/>
      </w:tcPr>
    </w:tblStylePr>
    <w:tblStylePr w:type="firstCol">
      <w:rPr>
        <w:color w:val="FFFFFF"/>
      </w:rPr>
      <w:tblPr/>
      <w:tcPr>
        <w:shd w:val="clear" w:color="auto" w:fill="8D4121"/>
      </w:tcPr>
    </w:tblStylePr>
    <w:tblStylePr w:type="lastCol">
      <w:rPr>
        <w:color w:val="FFFFFF"/>
      </w:rPr>
      <w:tblPr/>
      <w:tcPr>
        <w:shd w:val="clear" w:color="auto" w:fill="8D4121"/>
      </w:tcPr>
    </w:tblStylePr>
    <w:tblStylePr w:type="band1Vert">
      <w:tblPr/>
      <w:tcPr>
        <w:shd w:val="clear" w:color="auto" w:fill="E5A88F"/>
      </w:tcPr>
    </w:tblStylePr>
    <w:tblStylePr w:type="band1Horz">
      <w:tblPr/>
      <w:tcPr>
        <w:shd w:val="clear" w:color="auto" w:fill="E5A88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DBD4"/>
    </w:tcPr>
    <w:tblStylePr w:type="firstRow">
      <w:rPr>
        <w:b/>
        <w:bCs/>
      </w:rPr>
      <w:tblPr/>
      <w:tcPr>
        <w:shd w:val="clear" w:color="auto" w:fill="D6B8AA"/>
      </w:tcPr>
    </w:tblStylePr>
    <w:tblStylePr w:type="lastRow">
      <w:rPr>
        <w:b/>
        <w:bCs/>
        <w:color w:val="000000"/>
      </w:rPr>
      <w:tblPr/>
      <w:tcPr>
        <w:shd w:val="clear" w:color="auto" w:fill="D6B8AA"/>
      </w:tcPr>
    </w:tblStylePr>
    <w:tblStylePr w:type="firstCol">
      <w:rPr>
        <w:color w:val="FFFFFF"/>
      </w:rPr>
      <w:tblPr/>
      <w:tcPr>
        <w:shd w:val="clear" w:color="auto" w:fill="644030"/>
      </w:tcPr>
    </w:tblStylePr>
    <w:tblStylePr w:type="lastCol">
      <w:rPr>
        <w:color w:val="FFFFFF"/>
      </w:rPr>
      <w:tblPr/>
      <w:tcPr>
        <w:shd w:val="clear" w:color="auto" w:fill="644030"/>
      </w:tcPr>
    </w:tblStylePr>
    <w:tblStylePr w:type="band1Vert">
      <w:tblPr/>
      <w:tcPr>
        <w:shd w:val="clear" w:color="auto" w:fill="CCA695"/>
      </w:tcPr>
    </w:tblStylePr>
    <w:tblStylePr w:type="band1Horz">
      <w:tblPr/>
      <w:tcPr>
        <w:shd w:val="clear" w:color="auto" w:fill="CCA695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E6DC"/>
    </w:tcPr>
    <w:tblStylePr w:type="firstRow">
      <w:rPr>
        <w:b/>
        <w:bCs/>
      </w:rPr>
      <w:tblPr/>
      <w:tcPr>
        <w:shd w:val="clear" w:color="auto" w:fill="D8CDBA"/>
      </w:tcPr>
    </w:tblStylePr>
    <w:tblStylePr w:type="lastRow">
      <w:rPr>
        <w:b/>
        <w:bCs/>
        <w:color w:val="000000"/>
      </w:rPr>
      <w:tblPr/>
      <w:tcPr>
        <w:shd w:val="clear" w:color="auto" w:fill="D8CDBA"/>
      </w:tcPr>
    </w:tblStylePr>
    <w:tblStylePr w:type="firstCol">
      <w:rPr>
        <w:color w:val="FFFFFF"/>
      </w:rPr>
      <w:tblPr/>
      <w:tcPr>
        <w:shd w:val="clear" w:color="auto" w:fill="736141"/>
      </w:tcPr>
    </w:tblStylePr>
    <w:tblStylePr w:type="lastCol">
      <w:rPr>
        <w:color w:val="FFFFFF"/>
      </w:rPr>
      <w:tblPr/>
      <w:tcPr>
        <w:shd w:val="clear" w:color="auto" w:fill="736141"/>
      </w:tcPr>
    </w:tblStylePr>
    <w:tblStylePr w:type="band1Vert">
      <w:tblPr/>
      <w:tcPr>
        <w:shd w:val="clear" w:color="auto" w:fill="CFC1A9"/>
      </w:tcPr>
    </w:tblStylePr>
    <w:tblStylePr w:type="band1Horz">
      <w:tblPr/>
      <w:tcPr>
        <w:shd w:val="clear" w:color="auto" w:fill="CFC1A9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1E5"/>
    </w:tcPr>
    <w:tblStylePr w:type="firstRow">
      <w:rPr>
        <w:b/>
        <w:bCs/>
      </w:rPr>
      <w:tblPr/>
      <w:tcPr>
        <w:shd w:val="clear" w:color="auto" w:fill="E6E4CC"/>
      </w:tcPr>
    </w:tblStylePr>
    <w:tblStylePr w:type="lastRow">
      <w:rPr>
        <w:b/>
        <w:bCs/>
        <w:color w:val="000000"/>
      </w:rPr>
      <w:tblPr/>
      <w:tcPr>
        <w:shd w:val="clear" w:color="auto" w:fill="E6E4CC"/>
      </w:tcPr>
    </w:tblStylePr>
    <w:tblStylePr w:type="firstCol">
      <w:rPr>
        <w:color w:val="FFFFFF"/>
      </w:rPr>
      <w:tblPr/>
      <w:tcPr>
        <w:shd w:val="clear" w:color="auto" w:fill="A29A4E"/>
      </w:tcPr>
    </w:tblStylePr>
    <w:tblStylePr w:type="lastCol">
      <w:rPr>
        <w:color w:val="FFFFFF"/>
      </w:rPr>
      <w:tblPr/>
      <w:tcPr>
        <w:shd w:val="clear" w:color="auto" w:fill="A29A4E"/>
      </w:tcPr>
    </w:tblStylePr>
    <w:tblStylePr w:type="band1Vert">
      <w:tblPr/>
      <w:tcPr>
        <w:shd w:val="clear" w:color="auto" w:fill="E0DDBF"/>
      </w:tcPr>
    </w:tblStylePr>
    <w:tblStylePr w:type="band1Horz">
      <w:tblPr/>
      <w:tcPr>
        <w:shd w:val="clear" w:color="auto" w:fill="E0DDB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9ECE7"/>
    </w:tcPr>
    <w:tblStylePr w:type="firstRow">
      <w:rPr>
        <w:b/>
        <w:bCs/>
      </w:rPr>
      <w:tblPr/>
      <w:tcPr>
        <w:shd w:val="clear" w:color="auto" w:fill="D4D9CF"/>
      </w:tcPr>
    </w:tblStylePr>
    <w:tblStylePr w:type="lastRow">
      <w:rPr>
        <w:b/>
        <w:bCs/>
        <w:color w:val="000000"/>
      </w:rPr>
      <w:tblPr/>
      <w:tcPr>
        <w:shd w:val="clear" w:color="auto" w:fill="D4D9CF"/>
      </w:tcPr>
    </w:tblStylePr>
    <w:tblStylePr w:type="firstCol">
      <w:rPr>
        <w:color w:val="FFFFFF"/>
      </w:rPr>
      <w:tblPr/>
      <w:tcPr>
        <w:shd w:val="clear" w:color="auto" w:fill="6E7B62"/>
      </w:tcPr>
    </w:tblStylePr>
    <w:tblStylePr w:type="lastCol">
      <w:rPr>
        <w:color w:val="FFFFFF"/>
      </w:rPr>
      <w:tblPr/>
      <w:tcPr>
        <w:shd w:val="clear" w:color="auto" w:fill="6E7B62"/>
      </w:tcPr>
    </w:tblStylePr>
    <w:tblStylePr w:type="band1Vert">
      <w:tblPr/>
      <w:tcPr>
        <w:shd w:val="clear" w:color="auto" w:fill="C9CFC3"/>
      </w:tcPr>
    </w:tblStylePr>
    <w:tblStylePr w:type="band1Horz">
      <w:tblPr/>
      <w:tcPr>
        <w:shd w:val="clear" w:color="auto" w:fill="C9CFC3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74623"/>
      </w:tcPr>
    </w:tblStylePr>
    <w:tblStylePr w:type="lastRow">
      <w:rPr>
        <w:b/>
        <w:bCs/>
        <w:color w:val="97462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/>
    </w:rPr>
    <w:tblPr>
      <w:tblStyleRowBandSize w:val="1"/>
      <w:tblStyleColBandSize w:val="1"/>
    </w:tblPr>
    <w:tcPr>
      <w:shd w:val="clear" w:color="auto" w:fill="FDF2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74623"/>
      </w:tcPr>
    </w:tblStylePr>
    <w:tblStylePr w:type="lastRow">
      <w:rPr>
        <w:b/>
        <w:bCs/>
        <w:color w:val="97462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/>
      </w:tcPr>
    </w:tblStylePr>
    <w:tblStylePr w:type="band1Horz">
      <w:tblPr/>
      <w:tcPr>
        <w:shd w:val="clear" w:color="auto" w:fill="FBE6CD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/>
    </w:rPr>
    <w:tblPr>
      <w:tblStyleRowBandSize w:val="1"/>
      <w:tblStyleColBandSize w:val="1"/>
    </w:tblPr>
    <w:tcPr>
      <w:shd w:val="clear" w:color="auto" w:fill="FAED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74623"/>
      </w:tcPr>
    </w:tblStylePr>
    <w:tblStylePr w:type="lastRow">
      <w:rPr>
        <w:b/>
        <w:bCs/>
        <w:color w:val="97462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/>
      </w:tcPr>
    </w:tblStylePr>
    <w:tblStylePr w:type="band1Horz">
      <w:tblPr/>
      <w:tcPr>
        <w:shd w:val="clear" w:color="auto" w:fill="F4DCD1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/>
    </w:rPr>
    <w:tblPr>
      <w:tblStyleRowBandSize w:val="1"/>
      <w:tblStyleColBandSize w:val="1"/>
    </w:tblPr>
    <w:tcPr>
      <w:shd w:val="clear" w:color="auto" w:fill="F5ED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B6845"/>
      </w:tcPr>
    </w:tblStylePr>
    <w:tblStylePr w:type="lastRow">
      <w:rPr>
        <w:b/>
        <w:bCs/>
        <w:color w:val="7B684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/>
      </w:tcPr>
    </w:tblStylePr>
    <w:tblStylePr w:type="band1Horz">
      <w:tblPr/>
      <w:tcPr>
        <w:shd w:val="clear" w:color="auto" w:fill="EADBD4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/>
    </w:rPr>
    <w:tblPr>
      <w:tblStyleRowBandSize w:val="1"/>
      <w:tblStyleColBandSize w:val="1"/>
    </w:tblPr>
    <w:tcPr>
      <w:shd w:val="clear" w:color="auto" w:fill="F5F2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B4433"/>
      </w:tcPr>
    </w:tblStylePr>
    <w:tblStylePr w:type="lastRow">
      <w:rPr>
        <w:b/>
        <w:bCs/>
        <w:color w:val="6B443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/>
      </w:tcPr>
    </w:tblStylePr>
    <w:tblStylePr w:type="band1Horz">
      <w:tblPr/>
      <w:tcPr>
        <w:shd w:val="clear" w:color="auto" w:fill="EBE6D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/>
    </w:rPr>
    <w:tblPr>
      <w:tblStyleRowBandSize w:val="1"/>
      <w:tblStyleColBandSize w:val="1"/>
    </w:tblPr>
    <w:tcPr>
      <w:shd w:val="clear" w:color="auto" w:fill="F9F8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68369"/>
      </w:tcPr>
    </w:tblStylePr>
    <w:tblStylePr w:type="lastRow">
      <w:rPr>
        <w:b/>
        <w:bCs/>
        <w:color w:val="76836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/>
      </w:tcPr>
    </w:tblStylePr>
    <w:tblStylePr w:type="band1Horz">
      <w:tblPr/>
      <w:tcPr>
        <w:shd w:val="clear" w:color="auto" w:fill="F2F1E5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/>
    </w:rPr>
    <w:tblPr>
      <w:tblStyleRowBandSize w:val="1"/>
      <w:tblStyleColBandSize w:val="1"/>
    </w:tblPr>
    <w:tcPr>
      <w:shd w:val="clear" w:color="auto" w:fill="F4F5F3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DA454"/>
      </w:tcPr>
    </w:tblStylePr>
    <w:tblStylePr w:type="lastRow">
      <w:rPr>
        <w:b/>
        <w:bCs/>
        <w:color w:val="ADA45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/>
      </w:tcPr>
    </w:tblStylePr>
    <w:tblStylePr w:type="band1Horz">
      <w:tblPr/>
      <w:tcPr>
        <w:shd w:val="clear" w:color="auto" w:fill="E9ECE7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24" w:space="0" w:color="BD582C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24" w:space="0" w:color="BD582C"/>
        <w:left w:val="single" w:sz="4" w:space="0" w:color="E48312"/>
        <w:bottom w:val="single" w:sz="4" w:space="0" w:color="E48312"/>
        <w:right w:val="single" w:sz="4" w:space="0" w:color="E48312"/>
        <w:insideH w:val="single" w:sz="4" w:space="0" w:color="FFFFFF"/>
        <w:insideV w:val="single" w:sz="4" w:space="0" w:color="FFFFFF"/>
      </w:tblBorders>
    </w:tblPr>
    <w:tcPr>
      <w:shd w:val="clear" w:color="auto" w:fill="FDF2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84E0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84E0A"/>
          <w:insideV w:val="nil"/>
        </w:tcBorders>
        <w:shd w:val="clear" w:color="auto" w:fill="884E0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/>
      </w:tcPr>
    </w:tblStylePr>
    <w:tblStylePr w:type="band1Vert">
      <w:tblPr/>
      <w:tcPr>
        <w:shd w:val="clear" w:color="auto" w:fill="F7CD9D"/>
      </w:tcPr>
    </w:tblStylePr>
    <w:tblStylePr w:type="band1Horz">
      <w:tblPr/>
      <w:tcPr>
        <w:shd w:val="clear" w:color="auto" w:fill="F5C184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24" w:space="0" w:color="BD582C"/>
        <w:left w:val="single" w:sz="4" w:space="0" w:color="BD582C"/>
        <w:bottom w:val="single" w:sz="4" w:space="0" w:color="BD582C"/>
        <w:right w:val="single" w:sz="4" w:space="0" w:color="BD582C"/>
        <w:insideH w:val="single" w:sz="4" w:space="0" w:color="FFFFFF"/>
        <w:insideV w:val="single" w:sz="4" w:space="0" w:color="FFFFFF"/>
      </w:tblBorders>
    </w:tblPr>
    <w:tcPr>
      <w:shd w:val="clear" w:color="auto" w:fill="FAED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1341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1341A"/>
          <w:insideV w:val="nil"/>
        </w:tcBorders>
        <w:shd w:val="clear" w:color="auto" w:fill="71341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/>
      </w:tcPr>
    </w:tblStylePr>
    <w:tblStylePr w:type="band1Vert">
      <w:tblPr/>
      <w:tcPr>
        <w:shd w:val="clear" w:color="auto" w:fill="EAB9A4"/>
      </w:tcPr>
    </w:tblStylePr>
    <w:tblStylePr w:type="band1Horz">
      <w:tblPr/>
      <w:tcPr>
        <w:shd w:val="clear" w:color="auto" w:fill="E5A88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24" w:space="0" w:color="9B8357"/>
        <w:left w:val="single" w:sz="4" w:space="0" w:color="865640"/>
        <w:bottom w:val="single" w:sz="4" w:space="0" w:color="865640"/>
        <w:right w:val="single" w:sz="4" w:space="0" w:color="865640"/>
        <w:insideH w:val="single" w:sz="4" w:space="0" w:color="FFFFFF"/>
        <w:insideV w:val="single" w:sz="4" w:space="0" w:color="FFFFFF"/>
      </w:tblBorders>
    </w:tblPr>
    <w:tcPr>
      <w:shd w:val="clear" w:color="auto" w:fill="F5ED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0332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03326"/>
          <w:insideV w:val="nil"/>
        </w:tcBorders>
        <w:shd w:val="clear" w:color="auto" w:fill="50332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/>
      </w:tcPr>
    </w:tblStylePr>
    <w:tblStylePr w:type="band1Vert">
      <w:tblPr/>
      <w:tcPr>
        <w:shd w:val="clear" w:color="auto" w:fill="D6B8AA"/>
      </w:tcPr>
    </w:tblStylePr>
    <w:tblStylePr w:type="band1Horz">
      <w:tblPr/>
      <w:tcPr>
        <w:shd w:val="clear" w:color="auto" w:fill="CCA695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24" w:space="0" w:color="865640"/>
        <w:left w:val="single" w:sz="4" w:space="0" w:color="9B8357"/>
        <w:bottom w:val="single" w:sz="4" w:space="0" w:color="9B8357"/>
        <w:right w:val="single" w:sz="4" w:space="0" w:color="9B8357"/>
        <w:insideH w:val="single" w:sz="4" w:space="0" w:color="FFFFFF"/>
        <w:insideV w:val="single" w:sz="4" w:space="0" w:color="FFFFFF"/>
      </w:tblBorders>
    </w:tblPr>
    <w:tcPr>
      <w:shd w:val="clear" w:color="auto" w:fill="F5F2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C4E3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C4E34"/>
          <w:insideV w:val="nil"/>
        </w:tcBorders>
        <w:shd w:val="clear" w:color="auto" w:fill="5C4E3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/>
      </w:tcPr>
    </w:tblStylePr>
    <w:tblStylePr w:type="band1Vert">
      <w:tblPr/>
      <w:tcPr>
        <w:shd w:val="clear" w:color="auto" w:fill="D8CDBA"/>
      </w:tcPr>
    </w:tblStylePr>
    <w:tblStylePr w:type="band1Horz">
      <w:tblPr/>
      <w:tcPr>
        <w:shd w:val="clear" w:color="auto" w:fill="CFC1A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24" w:space="0" w:color="94A088"/>
        <w:left w:val="single" w:sz="4" w:space="0" w:color="C2BC80"/>
        <w:bottom w:val="single" w:sz="4" w:space="0" w:color="C2BC80"/>
        <w:right w:val="single" w:sz="4" w:space="0" w:color="C2BC80"/>
        <w:insideH w:val="single" w:sz="4" w:space="0" w:color="FFFFFF"/>
        <w:insideV w:val="single" w:sz="4" w:space="0" w:color="FFFFFF"/>
      </w:tblBorders>
    </w:tblPr>
    <w:tcPr>
      <w:shd w:val="clear" w:color="auto" w:fill="F9F8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27B3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27B3E"/>
          <w:insideV w:val="nil"/>
        </w:tcBorders>
        <w:shd w:val="clear" w:color="auto" w:fill="827B3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/>
      </w:tcPr>
    </w:tblStylePr>
    <w:tblStylePr w:type="band1Vert">
      <w:tblPr/>
      <w:tcPr>
        <w:shd w:val="clear" w:color="auto" w:fill="E6E4CC"/>
      </w:tcPr>
    </w:tblStylePr>
    <w:tblStylePr w:type="band1Horz">
      <w:tblPr/>
      <w:tcPr>
        <w:shd w:val="clear" w:color="auto" w:fill="E0DDB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24" w:space="0" w:color="C2BC80"/>
        <w:left w:val="single" w:sz="4" w:space="0" w:color="94A088"/>
        <w:bottom w:val="single" w:sz="4" w:space="0" w:color="94A088"/>
        <w:right w:val="single" w:sz="4" w:space="0" w:color="94A088"/>
        <w:insideH w:val="single" w:sz="4" w:space="0" w:color="FFFFFF"/>
        <w:insideV w:val="single" w:sz="4" w:space="0" w:color="FFFFFF"/>
      </w:tblBorders>
    </w:tblPr>
    <w:tcPr>
      <w:shd w:val="clear" w:color="auto" w:fill="F4F5F3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8624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8624E"/>
          <w:insideV w:val="nil"/>
        </w:tcBorders>
        <w:shd w:val="clear" w:color="auto" w:fill="58624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/>
      </w:tcPr>
    </w:tblStylePr>
    <w:tblStylePr w:type="band1Vert">
      <w:tblPr/>
      <w:tcPr>
        <w:shd w:val="clear" w:color="auto" w:fill="D4D9CF"/>
      </w:tcPr>
    </w:tblStylePr>
    <w:tblStylePr w:type="band1Horz">
      <w:tblPr/>
      <w:tcPr>
        <w:shd w:val="clear" w:color="auto" w:fill="C9CFC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2D1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2D15"/>
    <w:rPr>
      <w:b/>
      <w:bCs/>
      <w:color w:val="000000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/>
    </w:rPr>
    <w:tblPr>
      <w:tblStyleRowBandSize w:val="1"/>
      <w:tblStyleColBandSize w:val="1"/>
    </w:tblPr>
    <w:tcPr>
      <w:shd w:val="clear" w:color="auto" w:fill="E4831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1410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A610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A610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/>
    </w:rPr>
    <w:tblPr>
      <w:tblStyleRowBandSize w:val="1"/>
      <w:tblStyleColBandSize w:val="1"/>
    </w:tblPr>
    <w:tcPr>
      <w:shd w:val="clear" w:color="auto" w:fill="BD582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E2B1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D412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D412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/>
    </w:rPr>
    <w:tblPr>
      <w:tblStyleRowBandSize w:val="1"/>
      <w:tblStyleColBandSize w:val="1"/>
    </w:tblPr>
    <w:tcPr>
      <w:shd w:val="clear" w:color="auto" w:fill="86564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2A1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4403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4403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/>
    </w:rPr>
    <w:tblPr>
      <w:tblStyleRowBandSize w:val="1"/>
      <w:tblStyleColBandSize w:val="1"/>
    </w:tblPr>
    <w:tcPr>
      <w:shd w:val="clear" w:color="auto" w:fill="9B835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D412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3614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3614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/>
    </w:rPr>
    <w:tblPr>
      <w:tblStyleRowBandSize w:val="1"/>
      <w:tblStyleColBandSize w:val="1"/>
    </w:tblPr>
    <w:tcPr>
      <w:shd w:val="clear" w:color="auto" w:fill="C2BC8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C663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29A4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29A4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/>
    </w:rPr>
    <w:tblPr>
      <w:tblStyleRowBandSize w:val="1"/>
      <w:tblStyleColBandSize w:val="1"/>
    </w:tblPr>
    <w:tcPr>
      <w:shd w:val="clear" w:color="auto" w:fill="94A0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9514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E7B6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E7B6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link w:val="Date"/>
    <w:uiPriority w:val="99"/>
    <w:semiHidden/>
    <w:rsid w:val="00602D15"/>
    <w:rPr>
      <w:color w:val="000000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02D15"/>
    <w:rPr>
      <w:rFonts w:ascii="Segoe UI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link w:val="E-mailSignature"/>
    <w:uiPriority w:val="99"/>
    <w:semiHidden/>
    <w:rsid w:val="00602D15"/>
    <w:rPr>
      <w:color w:val="000000"/>
      <w:szCs w:val="18"/>
    </w:rPr>
  </w:style>
  <w:style w:type="character" w:styleId="Emphasis">
    <w:name w:val="Emphasis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02D15"/>
    <w:rPr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styleId="FollowedHyperlink">
    <w:name w:val="FollowedHyperlink"/>
    <w:uiPriority w:val="99"/>
    <w:semiHidden/>
    <w:unhideWhenUsed/>
    <w:rsid w:val="00602D15"/>
    <w:rPr>
      <w:color w:val="8C8C8C"/>
      <w:u w:val="single"/>
    </w:rPr>
  </w:style>
  <w:style w:type="character" w:styleId="FootnoteReference">
    <w:name w:val="footnote reference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2D15"/>
    <w:rPr>
      <w:color w:val="000000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/>
        <w:left w:val="single" w:sz="4" w:space="0" w:color="EAB9A4"/>
        <w:bottom w:val="single" w:sz="4" w:space="0" w:color="EAB9A4"/>
        <w:right w:val="single" w:sz="4" w:space="0" w:color="EAB9A4"/>
        <w:insideH w:val="single" w:sz="4" w:space="0" w:color="EAB9A4"/>
        <w:insideV w:val="single" w:sz="4" w:space="0" w:color="EAB9A4"/>
      </w:tblBorders>
    </w:tblPr>
    <w:tblStylePr w:type="firstRow">
      <w:rPr>
        <w:b/>
        <w:bCs/>
      </w:rPr>
      <w:tblPr/>
      <w:tcPr>
        <w:tcBorders>
          <w:bottom w:val="single" w:sz="12" w:space="0" w:color="DF9778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/>
        <w:left w:val="single" w:sz="4" w:space="0" w:color="D6B8AA"/>
        <w:bottom w:val="single" w:sz="4" w:space="0" w:color="D6B8AA"/>
        <w:right w:val="single" w:sz="4" w:space="0" w:color="D6B8AA"/>
        <w:insideH w:val="single" w:sz="4" w:space="0" w:color="D6B8AA"/>
        <w:insideV w:val="single" w:sz="4" w:space="0" w:color="D6B8AA"/>
      </w:tblBorders>
    </w:tblPr>
    <w:tblStylePr w:type="firstRow">
      <w:rPr>
        <w:b/>
        <w:bCs/>
      </w:rPr>
      <w:tblPr/>
      <w:tcPr>
        <w:tcBorders>
          <w:bottom w:val="single" w:sz="12" w:space="0" w:color="C29480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/>
        <w:left w:val="single" w:sz="4" w:space="0" w:color="D8CDBA"/>
        <w:bottom w:val="single" w:sz="4" w:space="0" w:color="D8CDBA"/>
        <w:right w:val="single" w:sz="4" w:space="0" w:color="D8CDBA"/>
        <w:insideH w:val="single" w:sz="4" w:space="0" w:color="D8CDBA"/>
        <w:insideV w:val="single" w:sz="4" w:space="0" w:color="D8CDBA"/>
      </w:tblBorders>
    </w:tblPr>
    <w:tblStylePr w:type="firstRow">
      <w:rPr>
        <w:b/>
        <w:bCs/>
      </w:rPr>
      <w:tblPr/>
      <w:tcPr>
        <w:tcBorders>
          <w:bottom w:val="single" w:sz="12" w:space="0" w:color="C5B597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/>
        <w:left w:val="single" w:sz="4" w:space="0" w:color="E6E4CC"/>
        <w:bottom w:val="single" w:sz="4" w:space="0" w:color="E6E4CC"/>
        <w:right w:val="single" w:sz="4" w:space="0" w:color="E6E4CC"/>
        <w:insideH w:val="single" w:sz="4" w:space="0" w:color="E6E4CC"/>
        <w:insideV w:val="single" w:sz="4" w:space="0" w:color="E6E4CC"/>
      </w:tblBorders>
    </w:tblPr>
    <w:tblStylePr w:type="firstRow">
      <w:rPr>
        <w:b/>
        <w:bCs/>
      </w:rPr>
      <w:tblPr/>
      <w:tcPr>
        <w:tcBorders>
          <w:bottom w:val="single" w:sz="12" w:space="0" w:color="DAD6B2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/>
        <w:left w:val="single" w:sz="4" w:space="0" w:color="D4D9CF"/>
        <w:bottom w:val="single" w:sz="4" w:space="0" w:color="D4D9CF"/>
        <w:right w:val="single" w:sz="4" w:space="0" w:color="D4D9CF"/>
        <w:insideH w:val="single" w:sz="4" w:space="0" w:color="D4D9CF"/>
        <w:insideV w:val="single" w:sz="4" w:space="0" w:color="D4D9CF"/>
      </w:tblBorders>
    </w:tblPr>
    <w:tblStylePr w:type="firstRow">
      <w:rPr>
        <w:b/>
        <w:bCs/>
      </w:rPr>
      <w:tblPr/>
      <w:tcPr>
        <w:tcBorders>
          <w:bottom w:val="single" w:sz="12" w:space="0" w:color="BEC6B7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/>
        <w:bottom w:val="single" w:sz="2" w:space="0" w:color="F3B46B"/>
        <w:insideH w:val="single" w:sz="2" w:space="0" w:color="F3B46B"/>
        <w:insideV w:val="single" w:sz="2" w:space="0" w:color="F3B46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3B46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/>
        <w:bottom w:val="single" w:sz="2" w:space="0" w:color="DF9778"/>
        <w:insideH w:val="single" w:sz="2" w:space="0" w:color="DF9778"/>
        <w:insideV w:val="single" w:sz="2" w:space="0" w:color="DF977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F977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/>
        <w:bottom w:val="single" w:sz="2" w:space="0" w:color="C29480"/>
        <w:insideH w:val="single" w:sz="2" w:space="0" w:color="C29480"/>
        <w:insideV w:val="single" w:sz="2" w:space="0" w:color="C2948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948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/>
        <w:bottom w:val="single" w:sz="2" w:space="0" w:color="C5B597"/>
        <w:insideH w:val="single" w:sz="2" w:space="0" w:color="C5B597"/>
        <w:insideV w:val="single" w:sz="2" w:space="0" w:color="C5B59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5B59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/>
        <w:bottom w:val="single" w:sz="2" w:space="0" w:color="DAD6B2"/>
        <w:insideH w:val="single" w:sz="2" w:space="0" w:color="DAD6B2"/>
        <w:insideV w:val="single" w:sz="2" w:space="0" w:color="DAD6B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AD6B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/>
        <w:bottom w:val="single" w:sz="2" w:space="0" w:color="BEC6B7"/>
        <w:insideH w:val="single" w:sz="2" w:space="0" w:color="BEC6B7"/>
        <w:insideV w:val="single" w:sz="2" w:space="0" w:color="BEC6B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EC6B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/>
        <w:left w:val="single" w:sz="4" w:space="0" w:color="F3B46B"/>
        <w:bottom w:val="single" w:sz="4" w:space="0" w:color="F3B46B"/>
        <w:right w:val="single" w:sz="4" w:space="0" w:color="F3B46B"/>
        <w:insideH w:val="single" w:sz="4" w:space="0" w:color="F3B46B"/>
        <w:insideV w:val="single" w:sz="4" w:space="0" w:color="F3B46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  <w:tblStylePr w:type="neCell">
      <w:tblPr/>
      <w:tcPr>
        <w:tcBorders>
          <w:bottom w:val="single" w:sz="4" w:space="0" w:color="F3B46B"/>
        </w:tcBorders>
      </w:tcPr>
    </w:tblStylePr>
    <w:tblStylePr w:type="nwCell">
      <w:tblPr/>
      <w:tcPr>
        <w:tcBorders>
          <w:bottom w:val="single" w:sz="4" w:space="0" w:color="F3B46B"/>
        </w:tcBorders>
      </w:tcPr>
    </w:tblStylePr>
    <w:tblStylePr w:type="seCell">
      <w:tblPr/>
      <w:tcPr>
        <w:tcBorders>
          <w:top w:val="single" w:sz="4" w:space="0" w:color="F3B46B"/>
        </w:tcBorders>
      </w:tcPr>
    </w:tblStylePr>
    <w:tblStylePr w:type="swCell">
      <w:tblPr/>
      <w:tcPr>
        <w:tcBorders>
          <w:top w:val="single" w:sz="4" w:space="0" w:color="F3B46B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/>
        <w:left w:val="single" w:sz="4" w:space="0" w:color="DF9778"/>
        <w:bottom w:val="single" w:sz="4" w:space="0" w:color="DF9778"/>
        <w:right w:val="single" w:sz="4" w:space="0" w:color="DF9778"/>
        <w:insideH w:val="single" w:sz="4" w:space="0" w:color="DF9778"/>
        <w:insideV w:val="single" w:sz="4" w:space="0" w:color="DF97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  <w:tblStylePr w:type="neCell">
      <w:tblPr/>
      <w:tcPr>
        <w:tcBorders>
          <w:bottom w:val="single" w:sz="4" w:space="0" w:color="DF9778"/>
        </w:tcBorders>
      </w:tcPr>
    </w:tblStylePr>
    <w:tblStylePr w:type="nwCell">
      <w:tblPr/>
      <w:tcPr>
        <w:tcBorders>
          <w:bottom w:val="single" w:sz="4" w:space="0" w:color="DF9778"/>
        </w:tcBorders>
      </w:tcPr>
    </w:tblStylePr>
    <w:tblStylePr w:type="seCell">
      <w:tblPr/>
      <w:tcPr>
        <w:tcBorders>
          <w:top w:val="single" w:sz="4" w:space="0" w:color="DF9778"/>
        </w:tcBorders>
      </w:tcPr>
    </w:tblStylePr>
    <w:tblStylePr w:type="swCell">
      <w:tblPr/>
      <w:tcPr>
        <w:tcBorders>
          <w:top w:val="single" w:sz="4" w:space="0" w:color="DF9778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/>
        <w:left w:val="single" w:sz="4" w:space="0" w:color="C29480"/>
        <w:bottom w:val="single" w:sz="4" w:space="0" w:color="C29480"/>
        <w:right w:val="single" w:sz="4" w:space="0" w:color="C29480"/>
        <w:insideH w:val="single" w:sz="4" w:space="0" w:color="C29480"/>
        <w:insideV w:val="single" w:sz="4" w:space="0" w:color="C2948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  <w:tblStylePr w:type="neCell">
      <w:tblPr/>
      <w:tcPr>
        <w:tcBorders>
          <w:bottom w:val="single" w:sz="4" w:space="0" w:color="C29480"/>
        </w:tcBorders>
      </w:tcPr>
    </w:tblStylePr>
    <w:tblStylePr w:type="nwCell">
      <w:tblPr/>
      <w:tcPr>
        <w:tcBorders>
          <w:bottom w:val="single" w:sz="4" w:space="0" w:color="C29480"/>
        </w:tcBorders>
      </w:tcPr>
    </w:tblStylePr>
    <w:tblStylePr w:type="seCell">
      <w:tblPr/>
      <w:tcPr>
        <w:tcBorders>
          <w:top w:val="single" w:sz="4" w:space="0" w:color="C29480"/>
        </w:tcBorders>
      </w:tcPr>
    </w:tblStylePr>
    <w:tblStylePr w:type="swCell">
      <w:tblPr/>
      <w:tcPr>
        <w:tcBorders>
          <w:top w:val="single" w:sz="4" w:space="0" w:color="C29480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/>
        <w:left w:val="single" w:sz="4" w:space="0" w:color="C5B597"/>
        <w:bottom w:val="single" w:sz="4" w:space="0" w:color="C5B597"/>
        <w:right w:val="single" w:sz="4" w:space="0" w:color="C5B597"/>
        <w:insideH w:val="single" w:sz="4" w:space="0" w:color="C5B597"/>
        <w:insideV w:val="single" w:sz="4" w:space="0" w:color="C5B59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  <w:tblStylePr w:type="neCell">
      <w:tblPr/>
      <w:tcPr>
        <w:tcBorders>
          <w:bottom w:val="single" w:sz="4" w:space="0" w:color="C5B597"/>
        </w:tcBorders>
      </w:tcPr>
    </w:tblStylePr>
    <w:tblStylePr w:type="nwCell">
      <w:tblPr/>
      <w:tcPr>
        <w:tcBorders>
          <w:bottom w:val="single" w:sz="4" w:space="0" w:color="C5B597"/>
        </w:tcBorders>
      </w:tcPr>
    </w:tblStylePr>
    <w:tblStylePr w:type="seCell">
      <w:tblPr/>
      <w:tcPr>
        <w:tcBorders>
          <w:top w:val="single" w:sz="4" w:space="0" w:color="C5B597"/>
        </w:tcBorders>
      </w:tcPr>
    </w:tblStylePr>
    <w:tblStylePr w:type="swCell">
      <w:tblPr/>
      <w:tcPr>
        <w:tcBorders>
          <w:top w:val="single" w:sz="4" w:space="0" w:color="C5B597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/>
        <w:left w:val="single" w:sz="4" w:space="0" w:color="DAD6B2"/>
        <w:bottom w:val="single" w:sz="4" w:space="0" w:color="DAD6B2"/>
        <w:right w:val="single" w:sz="4" w:space="0" w:color="DAD6B2"/>
        <w:insideH w:val="single" w:sz="4" w:space="0" w:color="DAD6B2"/>
        <w:insideV w:val="single" w:sz="4" w:space="0" w:color="DAD6B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  <w:tblStylePr w:type="neCell">
      <w:tblPr/>
      <w:tcPr>
        <w:tcBorders>
          <w:bottom w:val="single" w:sz="4" w:space="0" w:color="DAD6B2"/>
        </w:tcBorders>
      </w:tcPr>
    </w:tblStylePr>
    <w:tblStylePr w:type="nwCell">
      <w:tblPr/>
      <w:tcPr>
        <w:tcBorders>
          <w:bottom w:val="single" w:sz="4" w:space="0" w:color="DAD6B2"/>
        </w:tcBorders>
      </w:tcPr>
    </w:tblStylePr>
    <w:tblStylePr w:type="seCell">
      <w:tblPr/>
      <w:tcPr>
        <w:tcBorders>
          <w:top w:val="single" w:sz="4" w:space="0" w:color="DAD6B2"/>
        </w:tcBorders>
      </w:tcPr>
    </w:tblStylePr>
    <w:tblStylePr w:type="swCell">
      <w:tblPr/>
      <w:tcPr>
        <w:tcBorders>
          <w:top w:val="single" w:sz="4" w:space="0" w:color="DAD6B2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/>
        <w:left w:val="single" w:sz="4" w:space="0" w:color="BEC6B7"/>
        <w:bottom w:val="single" w:sz="4" w:space="0" w:color="BEC6B7"/>
        <w:right w:val="single" w:sz="4" w:space="0" w:color="BEC6B7"/>
        <w:insideH w:val="single" w:sz="4" w:space="0" w:color="BEC6B7"/>
        <w:insideV w:val="single" w:sz="4" w:space="0" w:color="BEC6B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  <w:tblStylePr w:type="neCell">
      <w:tblPr/>
      <w:tcPr>
        <w:tcBorders>
          <w:bottom w:val="single" w:sz="4" w:space="0" w:color="BEC6B7"/>
        </w:tcBorders>
      </w:tcPr>
    </w:tblStylePr>
    <w:tblStylePr w:type="nwCell">
      <w:tblPr/>
      <w:tcPr>
        <w:tcBorders>
          <w:bottom w:val="single" w:sz="4" w:space="0" w:color="BEC6B7"/>
        </w:tcBorders>
      </w:tcPr>
    </w:tblStylePr>
    <w:tblStylePr w:type="seCell">
      <w:tblPr/>
      <w:tcPr>
        <w:tcBorders>
          <w:top w:val="single" w:sz="4" w:space="0" w:color="BEC6B7"/>
        </w:tcBorders>
      </w:tcPr>
    </w:tblStylePr>
    <w:tblStylePr w:type="swCell">
      <w:tblPr/>
      <w:tcPr>
        <w:tcBorders>
          <w:top w:val="single" w:sz="4" w:space="0" w:color="BEC6B7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/>
        <w:left w:val="single" w:sz="4" w:space="0" w:color="F3B46B"/>
        <w:bottom w:val="single" w:sz="4" w:space="0" w:color="F3B46B"/>
        <w:right w:val="single" w:sz="4" w:space="0" w:color="F3B46B"/>
        <w:insideH w:val="single" w:sz="4" w:space="0" w:color="F3B46B"/>
        <w:insideV w:val="single" w:sz="4" w:space="0" w:color="F3B46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48312"/>
          <w:left w:val="single" w:sz="4" w:space="0" w:color="E48312"/>
          <w:bottom w:val="single" w:sz="4" w:space="0" w:color="E48312"/>
          <w:right w:val="single" w:sz="4" w:space="0" w:color="E48312"/>
          <w:insideH w:val="nil"/>
          <w:insideV w:val="nil"/>
        </w:tcBorders>
        <w:shd w:val="clear" w:color="auto" w:fill="E48312"/>
      </w:tcPr>
    </w:tblStylePr>
    <w:tblStylePr w:type="lastRow">
      <w:rPr>
        <w:b/>
        <w:bCs/>
      </w:rPr>
      <w:tblPr/>
      <w:tcPr>
        <w:tcBorders>
          <w:top w:val="double" w:sz="4" w:space="0" w:color="E483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/>
        <w:left w:val="single" w:sz="4" w:space="0" w:color="DF9778"/>
        <w:bottom w:val="single" w:sz="4" w:space="0" w:color="DF9778"/>
        <w:right w:val="single" w:sz="4" w:space="0" w:color="DF9778"/>
        <w:insideH w:val="single" w:sz="4" w:space="0" w:color="DF9778"/>
        <w:insideV w:val="single" w:sz="4" w:space="0" w:color="DF97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D582C"/>
          <w:left w:val="single" w:sz="4" w:space="0" w:color="BD582C"/>
          <w:bottom w:val="single" w:sz="4" w:space="0" w:color="BD582C"/>
          <w:right w:val="single" w:sz="4" w:space="0" w:color="BD582C"/>
          <w:insideH w:val="nil"/>
          <w:insideV w:val="nil"/>
        </w:tcBorders>
        <w:shd w:val="clear" w:color="auto" w:fill="BD582C"/>
      </w:tcPr>
    </w:tblStylePr>
    <w:tblStylePr w:type="lastRow">
      <w:rPr>
        <w:b/>
        <w:bCs/>
      </w:rPr>
      <w:tblPr/>
      <w:tcPr>
        <w:tcBorders>
          <w:top w:val="double" w:sz="4" w:space="0" w:color="BD58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/>
        <w:left w:val="single" w:sz="4" w:space="0" w:color="C29480"/>
        <w:bottom w:val="single" w:sz="4" w:space="0" w:color="C29480"/>
        <w:right w:val="single" w:sz="4" w:space="0" w:color="C29480"/>
        <w:insideH w:val="single" w:sz="4" w:space="0" w:color="C29480"/>
        <w:insideV w:val="single" w:sz="4" w:space="0" w:color="C2948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65640"/>
          <w:left w:val="single" w:sz="4" w:space="0" w:color="865640"/>
          <w:bottom w:val="single" w:sz="4" w:space="0" w:color="865640"/>
          <w:right w:val="single" w:sz="4" w:space="0" w:color="865640"/>
          <w:insideH w:val="nil"/>
          <w:insideV w:val="nil"/>
        </w:tcBorders>
        <w:shd w:val="clear" w:color="auto" w:fill="865640"/>
      </w:tcPr>
    </w:tblStylePr>
    <w:tblStylePr w:type="lastRow">
      <w:rPr>
        <w:b/>
        <w:bCs/>
      </w:rPr>
      <w:tblPr/>
      <w:tcPr>
        <w:tcBorders>
          <w:top w:val="double" w:sz="4" w:space="0" w:color="8656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/>
        <w:left w:val="single" w:sz="4" w:space="0" w:color="C5B597"/>
        <w:bottom w:val="single" w:sz="4" w:space="0" w:color="C5B597"/>
        <w:right w:val="single" w:sz="4" w:space="0" w:color="C5B597"/>
        <w:insideH w:val="single" w:sz="4" w:space="0" w:color="C5B597"/>
        <w:insideV w:val="single" w:sz="4" w:space="0" w:color="C5B59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8357"/>
          <w:left w:val="single" w:sz="4" w:space="0" w:color="9B8357"/>
          <w:bottom w:val="single" w:sz="4" w:space="0" w:color="9B8357"/>
          <w:right w:val="single" w:sz="4" w:space="0" w:color="9B8357"/>
          <w:insideH w:val="nil"/>
          <w:insideV w:val="nil"/>
        </w:tcBorders>
        <w:shd w:val="clear" w:color="auto" w:fill="9B8357"/>
      </w:tcPr>
    </w:tblStylePr>
    <w:tblStylePr w:type="lastRow">
      <w:rPr>
        <w:b/>
        <w:bCs/>
      </w:rPr>
      <w:tblPr/>
      <w:tcPr>
        <w:tcBorders>
          <w:top w:val="double" w:sz="4" w:space="0" w:color="9B83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/>
        <w:left w:val="single" w:sz="4" w:space="0" w:color="DAD6B2"/>
        <w:bottom w:val="single" w:sz="4" w:space="0" w:color="DAD6B2"/>
        <w:right w:val="single" w:sz="4" w:space="0" w:color="DAD6B2"/>
        <w:insideH w:val="single" w:sz="4" w:space="0" w:color="DAD6B2"/>
        <w:insideV w:val="single" w:sz="4" w:space="0" w:color="DAD6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2BC80"/>
          <w:left w:val="single" w:sz="4" w:space="0" w:color="C2BC80"/>
          <w:bottom w:val="single" w:sz="4" w:space="0" w:color="C2BC80"/>
          <w:right w:val="single" w:sz="4" w:space="0" w:color="C2BC80"/>
          <w:insideH w:val="nil"/>
          <w:insideV w:val="nil"/>
        </w:tcBorders>
        <w:shd w:val="clear" w:color="auto" w:fill="C2BC80"/>
      </w:tcPr>
    </w:tblStylePr>
    <w:tblStylePr w:type="lastRow">
      <w:rPr>
        <w:b/>
        <w:bCs/>
      </w:rPr>
      <w:tblPr/>
      <w:tcPr>
        <w:tcBorders>
          <w:top w:val="double" w:sz="4" w:space="0" w:color="C2BC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/>
        <w:left w:val="single" w:sz="4" w:space="0" w:color="BEC6B7"/>
        <w:bottom w:val="single" w:sz="4" w:space="0" w:color="BEC6B7"/>
        <w:right w:val="single" w:sz="4" w:space="0" w:color="BEC6B7"/>
        <w:insideH w:val="single" w:sz="4" w:space="0" w:color="BEC6B7"/>
        <w:insideV w:val="single" w:sz="4" w:space="0" w:color="BEC6B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4A088"/>
          <w:left w:val="single" w:sz="4" w:space="0" w:color="94A088"/>
          <w:bottom w:val="single" w:sz="4" w:space="0" w:color="94A088"/>
          <w:right w:val="single" w:sz="4" w:space="0" w:color="94A088"/>
          <w:insideH w:val="nil"/>
          <w:insideV w:val="nil"/>
        </w:tcBorders>
        <w:shd w:val="clear" w:color="auto" w:fill="94A088"/>
      </w:tcPr>
    </w:tblStylePr>
    <w:tblStylePr w:type="lastRow">
      <w:rPr>
        <w:b/>
        <w:bCs/>
      </w:rPr>
      <w:tblPr/>
      <w:tcPr>
        <w:tcBorders>
          <w:top w:val="double" w:sz="4" w:space="0" w:color="94A0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6C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4831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4831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4831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48312"/>
      </w:tcPr>
    </w:tblStylePr>
    <w:tblStylePr w:type="band1Vert">
      <w:tblPr/>
      <w:tcPr>
        <w:shd w:val="clear" w:color="auto" w:fill="F7CD9D"/>
      </w:tcPr>
    </w:tblStylePr>
    <w:tblStylePr w:type="band1Horz">
      <w:tblPr/>
      <w:tcPr>
        <w:shd w:val="clear" w:color="auto" w:fill="F7CD9D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4DC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D582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D582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D582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D582C"/>
      </w:tcPr>
    </w:tblStylePr>
    <w:tblStylePr w:type="band1Vert">
      <w:tblPr/>
      <w:tcPr>
        <w:shd w:val="clear" w:color="auto" w:fill="EAB9A4"/>
      </w:tcPr>
    </w:tblStylePr>
    <w:tblStylePr w:type="band1Horz">
      <w:tblPr/>
      <w:tcPr>
        <w:shd w:val="clear" w:color="auto" w:fill="EAB9A4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DBD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6564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6564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6564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65640"/>
      </w:tcPr>
    </w:tblStylePr>
    <w:tblStylePr w:type="band1Vert">
      <w:tblPr/>
      <w:tcPr>
        <w:shd w:val="clear" w:color="auto" w:fill="D6B8AA"/>
      </w:tcPr>
    </w:tblStylePr>
    <w:tblStylePr w:type="band1Horz">
      <w:tblPr/>
      <w:tcPr>
        <w:shd w:val="clear" w:color="auto" w:fill="D6B8AA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E6D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835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835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835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8357"/>
      </w:tcPr>
    </w:tblStylePr>
    <w:tblStylePr w:type="band1Vert">
      <w:tblPr/>
      <w:tcPr>
        <w:shd w:val="clear" w:color="auto" w:fill="D8CDBA"/>
      </w:tcPr>
    </w:tblStylePr>
    <w:tblStylePr w:type="band1Horz">
      <w:tblPr/>
      <w:tcPr>
        <w:shd w:val="clear" w:color="auto" w:fill="D8CDBA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1E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2BC8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2BC8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2BC8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2BC80"/>
      </w:tcPr>
    </w:tblStylePr>
    <w:tblStylePr w:type="band1Vert">
      <w:tblPr/>
      <w:tcPr>
        <w:shd w:val="clear" w:color="auto" w:fill="E6E4CC"/>
      </w:tcPr>
    </w:tblStylePr>
    <w:tblStylePr w:type="band1Horz">
      <w:tblPr/>
      <w:tcPr>
        <w:shd w:val="clear" w:color="auto" w:fill="E6E4CC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ECE7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4A0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4A0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4A0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4A088"/>
      </w:tcPr>
    </w:tblStylePr>
    <w:tblStylePr w:type="band1Vert">
      <w:tblPr/>
      <w:tcPr>
        <w:shd w:val="clear" w:color="auto" w:fill="D4D9CF"/>
      </w:tcPr>
    </w:tblStylePr>
    <w:tblStylePr w:type="band1Horz">
      <w:tblPr/>
      <w:tcPr>
        <w:shd w:val="clear" w:color="auto" w:fill="D4D9CF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/>
    </w:rPr>
    <w:tblPr>
      <w:tblStyleRowBandSize w:val="1"/>
      <w:tblStyleColBandSize w:val="1"/>
      <w:tblBorders>
        <w:top w:val="single" w:sz="4" w:space="0" w:color="F3B46B"/>
        <w:left w:val="single" w:sz="4" w:space="0" w:color="F3B46B"/>
        <w:bottom w:val="single" w:sz="4" w:space="0" w:color="F3B46B"/>
        <w:right w:val="single" w:sz="4" w:space="0" w:color="F3B46B"/>
        <w:insideH w:val="single" w:sz="4" w:space="0" w:color="F3B46B"/>
        <w:insideV w:val="single" w:sz="4" w:space="0" w:color="F3B46B"/>
      </w:tblBorders>
    </w:tblPr>
    <w:tblStylePr w:type="firstRow">
      <w:rPr>
        <w:b/>
        <w:bCs/>
      </w:rPr>
      <w:tblPr/>
      <w:tcPr>
        <w:tcBorders>
          <w:bottom w:val="single" w:sz="12" w:space="0" w:color="F3B46B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/>
    </w:rPr>
    <w:tblPr>
      <w:tblStyleRowBandSize w:val="1"/>
      <w:tblStyleColBandSize w:val="1"/>
      <w:tblBorders>
        <w:top w:val="single" w:sz="4" w:space="0" w:color="DF9778"/>
        <w:left w:val="single" w:sz="4" w:space="0" w:color="DF9778"/>
        <w:bottom w:val="single" w:sz="4" w:space="0" w:color="DF9778"/>
        <w:right w:val="single" w:sz="4" w:space="0" w:color="DF9778"/>
        <w:insideH w:val="single" w:sz="4" w:space="0" w:color="DF9778"/>
        <w:insideV w:val="single" w:sz="4" w:space="0" w:color="DF9778"/>
      </w:tblBorders>
    </w:tblPr>
    <w:tblStylePr w:type="firstRow">
      <w:rPr>
        <w:b/>
        <w:bCs/>
      </w:rPr>
      <w:tblPr/>
      <w:tcPr>
        <w:tcBorders>
          <w:bottom w:val="single" w:sz="12" w:space="0" w:color="DF9778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/>
    </w:rPr>
    <w:tblPr>
      <w:tblStyleRowBandSize w:val="1"/>
      <w:tblStyleColBandSize w:val="1"/>
      <w:tblBorders>
        <w:top w:val="single" w:sz="4" w:space="0" w:color="C29480"/>
        <w:left w:val="single" w:sz="4" w:space="0" w:color="C29480"/>
        <w:bottom w:val="single" w:sz="4" w:space="0" w:color="C29480"/>
        <w:right w:val="single" w:sz="4" w:space="0" w:color="C29480"/>
        <w:insideH w:val="single" w:sz="4" w:space="0" w:color="C29480"/>
        <w:insideV w:val="single" w:sz="4" w:space="0" w:color="C29480"/>
      </w:tblBorders>
    </w:tblPr>
    <w:tblStylePr w:type="firstRow">
      <w:rPr>
        <w:b/>
        <w:bCs/>
      </w:rPr>
      <w:tblPr/>
      <w:tcPr>
        <w:tcBorders>
          <w:bottom w:val="single" w:sz="12" w:space="0" w:color="C29480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/>
    </w:rPr>
    <w:tblPr>
      <w:tblStyleRowBandSize w:val="1"/>
      <w:tblStyleColBandSize w:val="1"/>
      <w:tblBorders>
        <w:top w:val="single" w:sz="4" w:space="0" w:color="C5B597"/>
        <w:left w:val="single" w:sz="4" w:space="0" w:color="C5B597"/>
        <w:bottom w:val="single" w:sz="4" w:space="0" w:color="C5B597"/>
        <w:right w:val="single" w:sz="4" w:space="0" w:color="C5B597"/>
        <w:insideH w:val="single" w:sz="4" w:space="0" w:color="C5B597"/>
        <w:insideV w:val="single" w:sz="4" w:space="0" w:color="C5B597"/>
      </w:tblBorders>
    </w:tblPr>
    <w:tblStylePr w:type="firstRow">
      <w:rPr>
        <w:b/>
        <w:bCs/>
      </w:rPr>
      <w:tblPr/>
      <w:tcPr>
        <w:tcBorders>
          <w:bottom w:val="single" w:sz="12" w:space="0" w:color="C5B597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/>
    </w:rPr>
    <w:tblPr>
      <w:tblStyleRowBandSize w:val="1"/>
      <w:tblStyleColBandSize w:val="1"/>
      <w:tblBorders>
        <w:top w:val="single" w:sz="4" w:space="0" w:color="DAD6B2"/>
        <w:left w:val="single" w:sz="4" w:space="0" w:color="DAD6B2"/>
        <w:bottom w:val="single" w:sz="4" w:space="0" w:color="DAD6B2"/>
        <w:right w:val="single" w:sz="4" w:space="0" w:color="DAD6B2"/>
        <w:insideH w:val="single" w:sz="4" w:space="0" w:color="DAD6B2"/>
        <w:insideV w:val="single" w:sz="4" w:space="0" w:color="DAD6B2"/>
      </w:tblBorders>
    </w:tblPr>
    <w:tblStylePr w:type="firstRow">
      <w:rPr>
        <w:b/>
        <w:bCs/>
      </w:rPr>
      <w:tblPr/>
      <w:tcPr>
        <w:tcBorders>
          <w:bottom w:val="single" w:sz="12" w:space="0" w:color="DAD6B2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/>
    </w:rPr>
    <w:tblPr>
      <w:tblStyleRowBandSize w:val="1"/>
      <w:tblStyleColBandSize w:val="1"/>
      <w:tblBorders>
        <w:top w:val="single" w:sz="4" w:space="0" w:color="BEC6B7"/>
        <w:left w:val="single" w:sz="4" w:space="0" w:color="BEC6B7"/>
        <w:bottom w:val="single" w:sz="4" w:space="0" w:color="BEC6B7"/>
        <w:right w:val="single" w:sz="4" w:space="0" w:color="BEC6B7"/>
        <w:insideH w:val="single" w:sz="4" w:space="0" w:color="BEC6B7"/>
        <w:insideV w:val="single" w:sz="4" w:space="0" w:color="BEC6B7"/>
      </w:tblBorders>
    </w:tblPr>
    <w:tblStylePr w:type="firstRow">
      <w:rPr>
        <w:b/>
        <w:bCs/>
      </w:rPr>
      <w:tblPr/>
      <w:tcPr>
        <w:tcBorders>
          <w:bottom w:val="single" w:sz="12" w:space="0" w:color="BEC6B7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/>
    </w:rPr>
    <w:tblPr>
      <w:tblStyleRowBandSize w:val="1"/>
      <w:tblStyleColBandSize w:val="1"/>
      <w:tblBorders>
        <w:top w:val="single" w:sz="4" w:space="0" w:color="F3B46B"/>
        <w:left w:val="single" w:sz="4" w:space="0" w:color="F3B46B"/>
        <w:bottom w:val="single" w:sz="4" w:space="0" w:color="F3B46B"/>
        <w:right w:val="single" w:sz="4" w:space="0" w:color="F3B46B"/>
        <w:insideH w:val="single" w:sz="4" w:space="0" w:color="F3B46B"/>
        <w:insideV w:val="single" w:sz="4" w:space="0" w:color="F3B46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  <w:tblStylePr w:type="neCell">
      <w:tblPr/>
      <w:tcPr>
        <w:tcBorders>
          <w:bottom w:val="single" w:sz="4" w:space="0" w:color="F3B46B"/>
        </w:tcBorders>
      </w:tcPr>
    </w:tblStylePr>
    <w:tblStylePr w:type="nwCell">
      <w:tblPr/>
      <w:tcPr>
        <w:tcBorders>
          <w:bottom w:val="single" w:sz="4" w:space="0" w:color="F3B46B"/>
        </w:tcBorders>
      </w:tcPr>
    </w:tblStylePr>
    <w:tblStylePr w:type="seCell">
      <w:tblPr/>
      <w:tcPr>
        <w:tcBorders>
          <w:top w:val="single" w:sz="4" w:space="0" w:color="F3B46B"/>
        </w:tcBorders>
      </w:tcPr>
    </w:tblStylePr>
    <w:tblStylePr w:type="swCell">
      <w:tblPr/>
      <w:tcPr>
        <w:tcBorders>
          <w:top w:val="single" w:sz="4" w:space="0" w:color="F3B46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/>
    </w:rPr>
    <w:tblPr>
      <w:tblStyleRowBandSize w:val="1"/>
      <w:tblStyleColBandSize w:val="1"/>
      <w:tblBorders>
        <w:top w:val="single" w:sz="4" w:space="0" w:color="DF9778"/>
        <w:left w:val="single" w:sz="4" w:space="0" w:color="DF9778"/>
        <w:bottom w:val="single" w:sz="4" w:space="0" w:color="DF9778"/>
        <w:right w:val="single" w:sz="4" w:space="0" w:color="DF9778"/>
        <w:insideH w:val="single" w:sz="4" w:space="0" w:color="DF9778"/>
        <w:insideV w:val="single" w:sz="4" w:space="0" w:color="DF97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  <w:tblStylePr w:type="neCell">
      <w:tblPr/>
      <w:tcPr>
        <w:tcBorders>
          <w:bottom w:val="single" w:sz="4" w:space="0" w:color="DF9778"/>
        </w:tcBorders>
      </w:tcPr>
    </w:tblStylePr>
    <w:tblStylePr w:type="nwCell">
      <w:tblPr/>
      <w:tcPr>
        <w:tcBorders>
          <w:bottom w:val="single" w:sz="4" w:space="0" w:color="DF9778"/>
        </w:tcBorders>
      </w:tcPr>
    </w:tblStylePr>
    <w:tblStylePr w:type="seCell">
      <w:tblPr/>
      <w:tcPr>
        <w:tcBorders>
          <w:top w:val="single" w:sz="4" w:space="0" w:color="DF9778"/>
        </w:tcBorders>
      </w:tcPr>
    </w:tblStylePr>
    <w:tblStylePr w:type="swCell">
      <w:tblPr/>
      <w:tcPr>
        <w:tcBorders>
          <w:top w:val="single" w:sz="4" w:space="0" w:color="DF9778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/>
    </w:rPr>
    <w:tblPr>
      <w:tblStyleRowBandSize w:val="1"/>
      <w:tblStyleColBandSize w:val="1"/>
      <w:tblBorders>
        <w:top w:val="single" w:sz="4" w:space="0" w:color="C29480"/>
        <w:left w:val="single" w:sz="4" w:space="0" w:color="C29480"/>
        <w:bottom w:val="single" w:sz="4" w:space="0" w:color="C29480"/>
        <w:right w:val="single" w:sz="4" w:space="0" w:color="C29480"/>
        <w:insideH w:val="single" w:sz="4" w:space="0" w:color="C29480"/>
        <w:insideV w:val="single" w:sz="4" w:space="0" w:color="C2948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  <w:tblStylePr w:type="neCell">
      <w:tblPr/>
      <w:tcPr>
        <w:tcBorders>
          <w:bottom w:val="single" w:sz="4" w:space="0" w:color="C29480"/>
        </w:tcBorders>
      </w:tcPr>
    </w:tblStylePr>
    <w:tblStylePr w:type="nwCell">
      <w:tblPr/>
      <w:tcPr>
        <w:tcBorders>
          <w:bottom w:val="single" w:sz="4" w:space="0" w:color="C29480"/>
        </w:tcBorders>
      </w:tcPr>
    </w:tblStylePr>
    <w:tblStylePr w:type="seCell">
      <w:tblPr/>
      <w:tcPr>
        <w:tcBorders>
          <w:top w:val="single" w:sz="4" w:space="0" w:color="C29480"/>
        </w:tcBorders>
      </w:tcPr>
    </w:tblStylePr>
    <w:tblStylePr w:type="swCell">
      <w:tblPr/>
      <w:tcPr>
        <w:tcBorders>
          <w:top w:val="single" w:sz="4" w:space="0" w:color="C2948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/>
    </w:rPr>
    <w:tblPr>
      <w:tblStyleRowBandSize w:val="1"/>
      <w:tblStyleColBandSize w:val="1"/>
      <w:tblBorders>
        <w:top w:val="single" w:sz="4" w:space="0" w:color="C5B597"/>
        <w:left w:val="single" w:sz="4" w:space="0" w:color="C5B597"/>
        <w:bottom w:val="single" w:sz="4" w:space="0" w:color="C5B597"/>
        <w:right w:val="single" w:sz="4" w:space="0" w:color="C5B597"/>
        <w:insideH w:val="single" w:sz="4" w:space="0" w:color="C5B597"/>
        <w:insideV w:val="single" w:sz="4" w:space="0" w:color="C5B59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  <w:tblStylePr w:type="neCell">
      <w:tblPr/>
      <w:tcPr>
        <w:tcBorders>
          <w:bottom w:val="single" w:sz="4" w:space="0" w:color="C5B597"/>
        </w:tcBorders>
      </w:tcPr>
    </w:tblStylePr>
    <w:tblStylePr w:type="nwCell">
      <w:tblPr/>
      <w:tcPr>
        <w:tcBorders>
          <w:bottom w:val="single" w:sz="4" w:space="0" w:color="C5B597"/>
        </w:tcBorders>
      </w:tcPr>
    </w:tblStylePr>
    <w:tblStylePr w:type="seCell">
      <w:tblPr/>
      <w:tcPr>
        <w:tcBorders>
          <w:top w:val="single" w:sz="4" w:space="0" w:color="C5B597"/>
        </w:tcBorders>
      </w:tcPr>
    </w:tblStylePr>
    <w:tblStylePr w:type="swCell">
      <w:tblPr/>
      <w:tcPr>
        <w:tcBorders>
          <w:top w:val="single" w:sz="4" w:space="0" w:color="C5B59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/>
    </w:rPr>
    <w:tblPr>
      <w:tblStyleRowBandSize w:val="1"/>
      <w:tblStyleColBandSize w:val="1"/>
      <w:tblBorders>
        <w:top w:val="single" w:sz="4" w:space="0" w:color="DAD6B2"/>
        <w:left w:val="single" w:sz="4" w:space="0" w:color="DAD6B2"/>
        <w:bottom w:val="single" w:sz="4" w:space="0" w:color="DAD6B2"/>
        <w:right w:val="single" w:sz="4" w:space="0" w:color="DAD6B2"/>
        <w:insideH w:val="single" w:sz="4" w:space="0" w:color="DAD6B2"/>
        <w:insideV w:val="single" w:sz="4" w:space="0" w:color="DAD6B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  <w:tblStylePr w:type="neCell">
      <w:tblPr/>
      <w:tcPr>
        <w:tcBorders>
          <w:bottom w:val="single" w:sz="4" w:space="0" w:color="DAD6B2"/>
        </w:tcBorders>
      </w:tcPr>
    </w:tblStylePr>
    <w:tblStylePr w:type="nwCell">
      <w:tblPr/>
      <w:tcPr>
        <w:tcBorders>
          <w:bottom w:val="single" w:sz="4" w:space="0" w:color="DAD6B2"/>
        </w:tcBorders>
      </w:tcPr>
    </w:tblStylePr>
    <w:tblStylePr w:type="seCell">
      <w:tblPr/>
      <w:tcPr>
        <w:tcBorders>
          <w:top w:val="single" w:sz="4" w:space="0" w:color="DAD6B2"/>
        </w:tcBorders>
      </w:tcPr>
    </w:tblStylePr>
    <w:tblStylePr w:type="swCell">
      <w:tblPr/>
      <w:tcPr>
        <w:tcBorders>
          <w:top w:val="single" w:sz="4" w:space="0" w:color="DAD6B2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/>
    </w:rPr>
    <w:tblPr>
      <w:tblStyleRowBandSize w:val="1"/>
      <w:tblStyleColBandSize w:val="1"/>
      <w:tblBorders>
        <w:top w:val="single" w:sz="4" w:space="0" w:color="BEC6B7"/>
        <w:left w:val="single" w:sz="4" w:space="0" w:color="BEC6B7"/>
        <w:bottom w:val="single" w:sz="4" w:space="0" w:color="BEC6B7"/>
        <w:right w:val="single" w:sz="4" w:space="0" w:color="BEC6B7"/>
        <w:insideH w:val="single" w:sz="4" w:space="0" w:color="BEC6B7"/>
        <w:insideV w:val="single" w:sz="4" w:space="0" w:color="BEC6B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  <w:tblStylePr w:type="neCell">
      <w:tblPr/>
      <w:tcPr>
        <w:tcBorders>
          <w:bottom w:val="single" w:sz="4" w:space="0" w:color="BEC6B7"/>
        </w:tcBorders>
      </w:tcPr>
    </w:tblStylePr>
    <w:tblStylePr w:type="nwCell">
      <w:tblPr/>
      <w:tcPr>
        <w:tcBorders>
          <w:bottom w:val="single" w:sz="4" w:space="0" w:color="BEC6B7"/>
        </w:tcBorders>
      </w:tcPr>
    </w:tblStylePr>
    <w:tblStylePr w:type="seCell">
      <w:tblPr/>
      <w:tcPr>
        <w:tcBorders>
          <w:top w:val="single" w:sz="4" w:space="0" w:color="BEC6B7"/>
        </w:tcBorders>
      </w:tcPr>
    </w:tblStylePr>
    <w:tblStylePr w:type="swCell">
      <w:tblPr/>
      <w:tcPr>
        <w:tcBorders>
          <w:top w:val="single" w:sz="4" w:space="0" w:color="BEC6B7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02D15"/>
    <w:rPr>
      <w:i/>
      <w:iCs/>
      <w:color w:val="000000"/>
      <w:szCs w:val="18"/>
    </w:rPr>
  </w:style>
  <w:style w:type="character" w:styleId="HTMLCite">
    <w:name w:val="HTML Cite"/>
    <w:uiPriority w:val="99"/>
    <w:semiHidden/>
    <w:unhideWhenUsed/>
    <w:rsid w:val="00602D15"/>
    <w:rPr>
      <w:i/>
      <w:iCs/>
    </w:rPr>
  </w:style>
  <w:style w:type="character" w:styleId="HTMLCode">
    <w:name w:val="HTML Code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602D15"/>
    <w:rPr>
      <w:i/>
      <w:iCs/>
    </w:rPr>
  </w:style>
  <w:style w:type="character" w:styleId="HTMLKeyboard">
    <w:name w:val="HTML Keyboard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02D15"/>
    <w:rPr>
      <w:rFonts w:ascii="Consolas" w:hAnsi="Consolas"/>
      <w:color w:val="000000"/>
      <w:sz w:val="20"/>
      <w:szCs w:val="20"/>
    </w:rPr>
  </w:style>
  <w:style w:type="character" w:styleId="HTMLSample">
    <w:name w:val="HTML Sample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602D15"/>
    <w:rPr>
      <w:i/>
      <w:iCs/>
    </w:rPr>
  </w:style>
  <w:style w:type="character" w:styleId="Hyperlink">
    <w:name w:val="Hyperlink"/>
    <w:uiPriority w:val="99"/>
    <w:semiHidden/>
    <w:unhideWhenUsed/>
    <w:rsid w:val="00602D15"/>
    <w:rPr>
      <w:color w:val="2998E3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b/>
      <w:bCs/>
    </w:rPr>
  </w:style>
  <w:style w:type="character" w:styleId="IntenseEmphasis">
    <w:name w:val="Intense Emphasis"/>
    <w:uiPriority w:val="21"/>
    <w:semiHidden/>
    <w:unhideWhenUsed/>
    <w:qFormat/>
    <w:rsid w:val="001F039C"/>
    <w:rPr>
      <w:i/>
      <w:iCs/>
      <w:color w:val="724109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/>
        <w:bottom w:val="single" w:sz="4" w:space="10" w:color="724109"/>
      </w:pBdr>
      <w:spacing w:before="360" w:after="360"/>
      <w:jc w:val="center"/>
    </w:pPr>
    <w:rPr>
      <w:i/>
      <w:iCs/>
      <w:color w:val="724109"/>
    </w:rPr>
  </w:style>
  <w:style w:type="character" w:customStyle="1" w:styleId="IntenseQuoteChar">
    <w:name w:val="Intense Quote Char"/>
    <w:link w:val="IntenseQuote"/>
    <w:uiPriority w:val="30"/>
    <w:semiHidden/>
    <w:rsid w:val="001F039C"/>
    <w:rPr>
      <w:i/>
      <w:iCs/>
      <w:color w:val="724109"/>
      <w:szCs w:val="18"/>
    </w:rPr>
  </w:style>
  <w:style w:type="character" w:styleId="IntenseReference">
    <w:name w:val="Intense Reference"/>
    <w:uiPriority w:val="32"/>
    <w:semiHidden/>
    <w:unhideWhenUsed/>
    <w:qFormat/>
    <w:rsid w:val="001F039C"/>
    <w:rPr>
      <w:b/>
      <w:bCs/>
      <w:caps w:val="0"/>
      <w:smallCaps/>
      <w:color w:val="724109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Rockwell Extra Bold" w:eastAsia="Times New Roman" w:hAnsi="Rockwell Extra Bold" w:cs="Times New Roman"/>
        <w:b/>
        <w:bCs/>
      </w:rPr>
    </w:tblStylePr>
    <w:tblStylePr w:type="lastCol"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/>
        <w:left w:val="single" w:sz="8" w:space="0" w:color="E48312"/>
        <w:bottom w:val="single" w:sz="8" w:space="0" w:color="E48312"/>
        <w:right w:val="single" w:sz="8" w:space="0" w:color="E48312"/>
        <w:insideH w:val="single" w:sz="8" w:space="0" w:color="E48312"/>
        <w:insideV w:val="single" w:sz="8" w:space="0" w:color="E48312"/>
      </w:tblBorders>
    </w:tblPr>
    <w:tblStylePr w:type="fir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E48312"/>
          <w:left w:val="single" w:sz="8" w:space="0" w:color="E48312"/>
          <w:bottom w:val="single" w:sz="18" w:space="0" w:color="E48312"/>
          <w:right w:val="single" w:sz="8" w:space="0" w:color="E48312"/>
          <w:insideH w:val="nil"/>
          <w:insideV w:val="single" w:sz="8" w:space="0" w:color="E48312"/>
        </w:tcBorders>
      </w:tcPr>
    </w:tblStylePr>
    <w:tblStylePr w:type="la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double" w:sz="6" w:space="0" w:color="E48312"/>
          <w:left w:val="single" w:sz="8" w:space="0" w:color="E48312"/>
          <w:bottom w:val="single" w:sz="8" w:space="0" w:color="E48312"/>
          <w:right w:val="single" w:sz="8" w:space="0" w:color="E48312"/>
          <w:insideH w:val="nil"/>
          <w:insideV w:val="single" w:sz="8" w:space="0" w:color="E48312"/>
        </w:tcBorders>
      </w:tcPr>
    </w:tblStylePr>
    <w:tblStylePr w:type="firstCol">
      <w:rPr>
        <w:rFonts w:ascii="Rockwell Extra Bold" w:eastAsia="Times New Roman" w:hAnsi="Rockwell Extra Bold" w:cs="Times New Roman"/>
        <w:b/>
        <w:bCs/>
      </w:rPr>
    </w:tblStylePr>
    <w:tblStylePr w:type="lastCol"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E48312"/>
          <w:left w:val="single" w:sz="8" w:space="0" w:color="E48312"/>
          <w:bottom w:val="single" w:sz="8" w:space="0" w:color="E48312"/>
          <w:right w:val="single" w:sz="8" w:space="0" w:color="E48312"/>
        </w:tcBorders>
      </w:tcPr>
    </w:tblStylePr>
    <w:tblStylePr w:type="band1Vert">
      <w:tblPr/>
      <w:tcPr>
        <w:tcBorders>
          <w:top w:val="single" w:sz="8" w:space="0" w:color="E48312"/>
          <w:left w:val="single" w:sz="8" w:space="0" w:color="E48312"/>
          <w:bottom w:val="single" w:sz="8" w:space="0" w:color="E48312"/>
          <w:right w:val="single" w:sz="8" w:space="0" w:color="E48312"/>
        </w:tcBorders>
        <w:shd w:val="clear" w:color="auto" w:fill="FAE0C2"/>
      </w:tcPr>
    </w:tblStylePr>
    <w:tblStylePr w:type="band1Horz">
      <w:tblPr/>
      <w:tcPr>
        <w:tcBorders>
          <w:top w:val="single" w:sz="8" w:space="0" w:color="E48312"/>
          <w:left w:val="single" w:sz="8" w:space="0" w:color="E48312"/>
          <w:bottom w:val="single" w:sz="8" w:space="0" w:color="E48312"/>
          <w:right w:val="single" w:sz="8" w:space="0" w:color="E48312"/>
          <w:insideV w:val="single" w:sz="8" w:space="0" w:color="E48312"/>
        </w:tcBorders>
        <w:shd w:val="clear" w:color="auto" w:fill="FAE0C2"/>
      </w:tcPr>
    </w:tblStylePr>
    <w:tblStylePr w:type="band2Horz">
      <w:tblPr/>
      <w:tcPr>
        <w:tcBorders>
          <w:top w:val="single" w:sz="8" w:space="0" w:color="E48312"/>
          <w:left w:val="single" w:sz="8" w:space="0" w:color="E48312"/>
          <w:bottom w:val="single" w:sz="8" w:space="0" w:color="E48312"/>
          <w:right w:val="single" w:sz="8" w:space="0" w:color="E48312"/>
          <w:insideV w:val="single" w:sz="8" w:space="0" w:color="E48312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/>
        <w:left w:val="single" w:sz="8" w:space="0" w:color="BD582C"/>
        <w:bottom w:val="single" w:sz="8" w:space="0" w:color="BD582C"/>
        <w:right w:val="single" w:sz="8" w:space="0" w:color="BD582C"/>
        <w:insideH w:val="single" w:sz="8" w:space="0" w:color="BD582C"/>
        <w:insideV w:val="single" w:sz="8" w:space="0" w:color="BD582C"/>
      </w:tblBorders>
    </w:tblPr>
    <w:tblStylePr w:type="fir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BD582C"/>
          <w:left w:val="single" w:sz="8" w:space="0" w:color="BD582C"/>
          <w:bottom w:val="single" w:sz="18" w:space="0" w:color="BD582C"/>
          <w:right w:val="single" w:sz="8" w:space="0" w:color="BD582C"/>
          <w:insideH w:val="nil"/>
          <w:insideV w:val="single" w:sz="8" w:space="0" w:color="BD582C"/>
        </w:tcBorders>
      </w:tcPr>
    </w:tblStylePr>
    <w:tblStylePr w:type="la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double" w:sz="6" w:space="0" w:color="BD582C"/>
          <w:left w:val="single" w:sz="8" w:space="0" w:color="BD582C"/>
          <w:bottom w:val="single" w:sz="8" w:space="0" w:color="BD582C"/>
          <w:right w:val="single" w:sz="8" w:space="0" w:color="BD582C"/>
          <w:insideH w:val="nil"/>
          <w:insideV w:val="single" w:sz="8" w:space="0" w:color="BD582C"/>
        </w:tcBorders>
      </w:tcPr>
    </w:tblStylePr>
    <w:tblStylePr w:type="firstCol">
      <w:rPr>
        <w:rFonts w:ascii="Rockwell Extra Bold" w:eastAsia="Times New Roman" w:hAnsi="Rockwell Extra Bold" w:cs="Times New Roman"/>
        <w:b/>
        <w:bCs/>
      </w:rPr>
    </w:tblStylePr>
    <w:tblStylePr w:type="lastCol"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BD582C"/>
          <w:left w:val="single" w:sz="8" w:space="0" w:color="BD582C"/>
          <w:bottom w:val="single" w:sz="8" w:space="0" w:color="BD582C"/>
          <w:right w:val="single" w:sz="8" w:space="0" w:color="BD582C"/>
        </w:tcBorders>
      </w:tcPr>
    </w:tblStylePr>
    <w:tblStylePr w:type="band1Vert">
      <w:tblPr/>
      <w:tcPr>
        <w:tcBorders>
          <w:top w:val="single" w:sz="8" w:space="0" w:color="BD582C"/>
          <w:left w:val="single" w:sz="8" w:space="0" w:color="BD582C"/>
          <w:bottom w:val="single" w:sz="8" w:space="0" w:color="BD582C"/>
          <w:right w:val="single" w:sz="8" w:space="0" w:color="BD582C"/>
        </w:tcBorders>
        <w:shd w:val="clear" w:color="auto" w:fill="F2D4C7"/>
      </w:tcPr>
    </w:tblStylePr>
    <w:tblStylePr w:type="band1Horz">
      <w:tblPr/>
      <w:tcPr>
        <w:tcBorders>
          <w:top w:val="single" w:sz="8" w:space="0" w:color="BD582C"/>
          <w:left w:val="single" w:sz="8" w:space="0" w:color="BD582C"/>
          <w:bottom w:val="single" w:sz="8" w:space="0" w:color="BD582C"/>
          <w:right w:val="single" w:sz="8" w:space="0" w:color="BD582C"/>
          <w:insideV w:val="single" w:sz="8" w:space="0" w:color="BD582C"/>
        </w:tcBorders>
        <w:shd w:val="clear" w:color="auto" w:fill="F2D4C7"/>
      </w:tcPr>
    </w:tblStylePr>
    <w:tblStylePr w:type="band2Horz">
      <w:tblPr/>
      <w:tcPr>
        <w:tcBorders>
          <w:top w:val="single" w:sz="8" w:space="0" w:color="BD582C"/>
          <w:left w:val="single" w:sz="8" w:space="0" w:color="BD582C"/>
          <w:bottom w:val="single" w:sz="8" w:space="0" w:color="BD582C"/>
          <w:right w:val="single" w:sz="8" w:space="0" w:color="BD582C"/>
          <w:insideV w:val="single" w:sz="8" w:space="0" w:color="BD582C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/>
        <w:left w:val="single" w:sz="8" w:space="0" w:color="865640"/>
        <w:bottom w:val="single" w:sz="8" w:space="0" w:color="865640"/>
        <w:right w:val="single" w:sz="8" w:space="0" w:color="865640"/>
        <w:insideH w:val="single" w:sz="8" w:space="0" w:color="865640"/>
        <w:insideV w:val="single" w:sz="8" w:space="0" w:color="865640"/>
      </w:tblBorders>
    </w:tblPr>
    <w:tblStylePr w:type="fir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865640"/>
          <w:left w:val="single" w:sz="8" w:space="0" w:color="865640"/>
          <w:bottom w:val="single" w:sz="18" w:space="0" w:color="865640"/>
          <w:right w:val="single" w:sz="8" w:space="0" w:color="865640"/>
          <w:insideH w:val="nil"/>
          <w:insideV w:val="single" w:sz="8" w:space="0" w:color="865640"/>
        </w:tcBorders>
      </w:tcPr>
    </w:tblStylePr>
    <w:tblStylePr w:type="la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double" w:sz="6" w:space="0" w:color="865640"/>
          <w:left w:val="single" w:sz="8" w:space="0" w:color="865640"/>
          <w:bottom w:val="single" w:sz="8" w:space="0" w:color="865640"/>
          <w:right w:val="single" w:sz="8" w:space="0" w:color="865640"/>
          <w:insideH w:val="nil"/>
          <w:insideV w:val="single" w:sz="8" w:space="0" w:color="865640"/>
        </w:tcBorders>
      </w:tcPr>
    </w:tblStylePr>
    <w:tblStylePr w:type="firstCol">
      <w:rPr>
        <w:rFonts w:ascii="Rockwell Extra Bold" w:eastAsia="Times New Roman" w:hAnsi="Rockwell Extra Bold" w:cs="Times New Roman"/>
        <w:b/>
        <w:bCs/>
      </w:rPr>
    </w:tblStylePr>
    <w:tblStylePr w:type="lastCol"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865640"/>
          <w:left w:val="single" w:sz="8" w:space="0" w:color="865640"/>
          <w:bottom w:val="single" w:sz="8" w:space="0" w:color="865640"/>
          <w:right w:val="single" w:sz="8" w:space="0" w:color="865640"/>
        </w:tcBorders>
      </w:tcPr>
    </w:tblStylePr>
    <w:tblStylePr w:type="band1Vert">
      <w:tblPr/>
      <w:tcPr>
        <w:tcBorders>
          <w:top w:val="single" w:sz="8" w:space="0" w:color="865640"/>
          <w:left w:val="single" w:sz="8" w:space="0" w:color="865640"/>
          <w:bottom w:val="single" w:sz="8" w:space="0" w:color="865640"/>
          <w:right w:val="single" w:sz="8" w:space="0" w:color="865640"/>
        </w:tcBorders>
        <w:shd w:val="clear" w:color="auto" w:fill="E6D3CA"/>
      </w:tcPr>
    </w:tblStylePr>
    <w:tblStylePr w:type="band1Horz">
      <w:tblPr/>
      <w:tcPr>
        <w:tcBorders>
          <w:top w:val="single" w:sz="8" w:space="0" w:color="865640"/>
          <w:left w:val="single" w:sz="8" w:space="0" w:color="865640"/>
          <w:bottom w:val="single" w:sz="8" w:space="0" w:color="865640"/>
          <w:right w:val="single" w:sz="8" w:space="0" w:color="865640"/>
          <w:insideV w:val="single" w:sz="8" w:space="0" w:color="865640"/>
        </w:tcBorders>
        <w:shd w:val="clear" w:color="auto" w:fill="E6D3CA"/>
      </w:tcPr>
    </w:tblStylePr>
    <w:tblStylePr w:type="band2Horz">
      <w:tblPr/>
      <w:tcPr>
        <w:tcBorders>
          <w:top w:val="single" w:sz="8" w:space="0" w:color="865640"/>
          <w:left w:val="single" w:sz="8" w:space="0" w:color="865640"/>
          <w:bottom w:val="single" w:sz="8" w:space="0" w:color="865640"/>
          <w:right w:val="single" w:sz="8" w:space="0" w:color="865640"/>
          <w:insideV w:val="single" w:sz="8" w:space="0" w:color="86564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/>
        <w:left w:val="single" w:sz="8" w:space="0" w:color="9B8357"/>
        <w:bottom w:val="single" w:sz="8" w:space="0" w:color="9B8357"/>
        <w:right w:val="single" w:sz="8" w:space="0" w:color="9B8357"/>
        <w:insideH w:val="single" w:sz="8" w:space="0" w:color="9B8357"/>
        <w:insideV w:val="single" w:sz="8" w:space="0" w:color="9B8357"/>
      </w:tblBorders>
    </w:tblPr>
    <w:tblStylePr w:type="fir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9B8357"/>
          <w:left w:val="single" w:sz="8" w:space="0" w:color="9B8357"/>
          <w:bottom w:val="single" w:sz="18" w:space="0" w:color="9B8357"/>
          <w:right w:val="single" w:sz="8" w:space="0" w:color="9B8357"/>
          <w:insideH w:val="nil"/>
          <w:insideV w:val="single" w:sz="8" w:space="0" w:color="9B8357"/>
        </w:tcBorders>
      </w:tcPr>
    </w:tblStylePr>
    <w:tblStylePr w:type="la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double" w:sz="6" w:space="0" w:color="9B8357"/>
          <w:left w:val="single" w:sz="8" w:space="0" w:color="9B8357"/>
          <w:bottom w:val="single" w:sz="8" w:space="0" w:color="9B8357"/>
          <w:right w:val="single" w:sz="8" w:space="0" w:color="9B8357"/>
          <w:insideH w:val="nil"/>
          <w:insideV w:val="single" w:sz="8" w:space="0" w:color="9B8357"/>
        </w:tcBorders>
      </w:tcPr>
    </w:tblStylePr>
    <w:tblStylePr w:type="firstCol">
      <w:rPr>
        <w:rFonts w:ascii="Rockwell Extra Bold" w:eastAsia="Times New Roman" w:hAnsi="Rockwell Extra Bold" w:cs="Times New Roman"/>
        <w:b/>
        <w:bCs/>
      </w:rPr>
    </w:tblStylePr>
    <w:tblStylePr w:type="lastCol"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9B8357"/>
          <w:left w:val="single" w:sz="8" w:space="0" w:color="9B8357"/>
          <w:bottom w:val="single" w:sz="8" w:space="0" w:color="9B8357"/>
          <w:right w:val="single" w:sz="8" w:space="0" w:color="9B8357"/>
        </w:tcBorders>
      </w:tcPr>
    </w:tblStylePr>
    <w:tblStylePr w:type="band1Vert">
      <w:tblPr/>
      <w:tcPr>
        <w:tcBorders>
          <w:top w:val="single" w:sz="8" w:space="0" w:color="9B8357"/>
          <w:left w:val="single" w:sz="8" w:space="0" w:color="9B8357"/>
          <w:bottom w:val="single" w:sz="8" w:space="0" w:color="9B8357"/>
          <w:right w:val="single" w:sz="8" w:space="0" w:color="9B8357"/>
        </w:tcBorders>
        <w:shd w:val="clear" w:color="auto" w:fill="E7E0D4"/>
      </w:tcPr>
    </w:tblStylePr>
    <w:tblStylePr w:type="band1Horz">
      <w:tblPr/>
      <w:tcPr>
        <w:tcBorders>
          <w:top w:val="single" w:sz="8" w:space="0" w:color="9B8357"/>
          <w:left w:val="single" w:sz="8" w:space="0" w:color="9B8357"/>
          <w:bottom w:val="single" w:sz="8" w:space="0" w:color="9B8357"/>
          <w:right w:val="single" w:sz="8" w:space="0" w:color="9B8357"/>
          <w:insideV w:val="single" w:sz="8" w:space="0" w:color="9B8357"/>
        </w:tcBorders>
        <w:shd w:val="clear" w:color="auto" w:fill="E7E0D4"/>
      </w:tcPr>
    </w:tblStylePr>
    <w:tblStylePr w:type="band2Horz">
      <w:tblPr/>
      <w:tcPr>
        <w:tcBorders>
          <w:top w:val="single" w:sz="8" w:space="0" w:color="9B8357"/>
          <w:left w:val="single" w:sz="8" w:space="0" w:color="9B8357"/>
          <w:bottom w:val="single" w:sz="8" w:space="0" w:color="9B8357"/>
          <w:right w:val="single" w:sz="8" w:space="0" w:color="9B8357"/>
          <w:insideV w:val="single" w:sz="8" w:space="0" w:color="9B8357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/>
        <w:left w:val="single" w:sz="8" w:space="0" w:color="C2BC80"/>
        <w:bottom w:val="single" w:sz="8" w:space="0" w:color="C2BC80"/>
        <w:right w:val="single" w:sz="8" w:space="0" w:color="C2BC80"/>
        <w:insideH w:val="single" w:sz="8" w:space="0" w:color="C2BC80"/>
        <w:insideV w:val="single" w:sz="8" w:space="0" w:color="C2BC80"/>
      </w:tblBorders>
    </w:tblPr>
    <w:tblStylePr w:type="fir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C2BC80"/>
          <w:left w:val="single" w:sz="8" w:space="0" w:color="C2BC80"/>
          <w:bottom w:val="single" w:sz="18" w:space="0" w:color="C2BC80"/>
          <w:right w:val="single" w:sz="8" w:space="0" w:color="C2BC80"/>
          <w:insideH w:val="nil"/>
          <w:insideV w:val="single" w:sz="8" w:space="0" w:color="C2BC80"/>
        </w:tcBorders>
      </w:tcPr>
    </w:tblStylePr>
    <w:tblStylePr w:type="la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double" w:sz="6" w:space="0" w:color="C2BC80"/>
          <w:left w:val="single" w:sz="8" w:space="0" w:color="C2BC80"/>
          <w:bottom w:val="single" w:sz="8" w:space="0" w:color="C2BC80"/>
          <w:right w:val="single" w:sz="8" w:space="0" w:color="C2BC80"/>
          <w:insideH w:val="nil"/>
          <w:insideV w:val="single" w:sz="8" w:space="0" w:color="C2BC80"/>
        </w:tcBorders>
      </w:tcPr>
    </w:tblStylePr>
    <w:tblStylePr w:type="firstCol">
      <w:rPr>
        <w:rFonts w:ascii="Rockwell Extra Bold" w:eastAsia="Times New Roman" w:hAnsi="Rockwell Extra Bold" w:cs="Times New Roman"/>
        <w:b/>
        <w:bCs/>
      </w:rPr>
    </w:tblStylePr>
    <w:tblStylePr w:type="lastCol"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C2BC80"/>
          <w:left w:val="single" w:sz="8" w:space="0" w:color="C2BC80"/>
          <w:bottom w:val="single" w:sz="8" w:space="0" w:color="C2BC80"/>
          <w:right w:val="single" w:sz="8" w:space="0" w:color="C2BC80"/>
        </w:tcBorders>
      </w:tcPr>
    </w:tblStylePr>
    <w:tblStylePr w:type="band1Vert">
      <w:tblPr/>
      <w:tcPr>
        <w:tcBorders>
          <w:top w:val="single" w:sz="8" w:space="0" w:color="C2BC80"/>
          <w:left w:val="single" w:sz="8" w:space="0" w:color="C2BC80"/>
          <w:bottom w:val="single" w:sz="8" w:space="0" w:color="C2BC80"/>
          <w:right w:val="single" w:sz="8" w:space="0" w:color="C2BC80"/>
        </w:tcBorders>
        <w:shd w:val="clear" w:color="auto" w:fill="F0EEDF"/>
      </w:tcPr>
    </w:tblStylePr>
    <w:tblStylePr w:type="band1Horz">
      <w:tblPr/>
      <w:tcPr>
        <w:tcBorders>
          <w:top w:val="single" w:sz="8" w:space="0" w:color="C2BC80"/>
          <w:left w:val="single" w:sz="8" w:space="0" w:color="C2BC80"/>
          <w:bottom w:val="single" w:sz="8" w:space="0" w:color="C2BC80"/>
          <w:right w:val="single" w:sz="8" w:space="0" w:color="C2BC80"/>
          <w:insideV w:val="single" w:sz="8" w:space="0" w:color="C2BC80"/>
        </w:tcBorders>
        <w:shd w:val="clear" w:color="auto" w:fill="F0EEDF"/>
      </w:tcPr>
    </w:tblStylePr>
    <w:tblStylePr w:type="band2Horz">
      <w:tblPr/>
      <w:tcPr>
        <w:tcBorders>
          <w:top w:val="single" w:sz="8" w:space="0" w:color="C2BC80"/>
          <w:left w:val="single" w:sz="8" w:space="0" w:color="C2BC80"/>
          <w:bottom w:val="single" w:sz="8" w:space="0" w:color="C2BC80"/>
          <w:right w:val="single" w:sz="8" w:space="0" w:color="C2BC80"/>
          <w:insideV w:val="single" w:sz="8" w:space="0" w:color="C2BC8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Rockwell Extra Bold" w:eastAsia="Times New Roman" w:hAnsi="Rockwell Extra Bold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Rockwell Extra Bold" w:eastAsia="Times New Roman" w:hAnsi="Rockwell Extra Bold" w:cs="Times New Roman"/>
        <w:b/>
        <w:bCs/>
      </w:rPr>
    </w:tblStylePr>
    <w:tblStylePr w:type="lastCol">
      <w:rPr>
        <w:rFonts w:ascii="Rockwell Extra Bold" w:eastAsia="Times New Roman" w:hAnsi="Rockwell Extra Bold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/>
        <w:left w:val="single" w:sz="8" w:space="0" w:color="E48312"/>
        <w:bottom w:val="single" w:sz="8" w:space="0" w:color="E48312"/>
        <w:right w:val="single" w:sz="8" w:space="0" w:color="E4831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4831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/>
          <w:left w:val="single" w:sz="8" w:space="0" w:color="E48312"/>
          <w:bottom w:val="single" w:sz="8" w:space="0" w:color="E48312"/>
          <w:right w:val="single" w:sz="8" w:space="0" w:color="E483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/>
          <w:left w:val="single" w:sz="8" w:space="0" w:color="E48312"/>
          <w:bottom w:val="single" w:sz="8" w:space="0" w:color="E48312"/>
          <w:right w:val="single" w:sz="8" w:space="0" w:color="E48312"/>
        </w:tcBorders>
      </w:tcPr>
    </w:tblStylePr>
    <w:tblStylePr w:type="band1Horz">
      <w:tblPr/>
      <w:tcPr>
        <w:tcBorders>
          <w:top w:val="single" w:sz="8" w:space="0" w:color="E48312"/>
          <w:left w:val="single" w:sz="8" w:space="0" w:color="E48312"/>
          <w:bottom w:val="single" w:sz="8" w:space="0" w:color="E48312"/>
          <w:right w:val="single" w:sz="8" w:space="0" w:color="E48312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/>
        <w:left w:val="single" w:sz="8" w:space="0" w:color="BD582C"/>
        <w:bottom w:val="single" w:sz="8" w:space="0" w:color="BD582C"/>
        <w:right w:val="single" w:sz="8" w:space="0" w:color="BD582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D582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/>
          <w:left w:val="single" w:sz="8" w:space="0" w:color="BD582C"/>
          <w:bottom w:val="single" w:sz="8" w:space="0" w:color="BD582C"/>
          <w:right w:val="single" w:sz="8" w:space="0" w:color="BD58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/>
          <w:left w:val="single" w:sz="8" w:space="0" w:color="BD582C"/>
          <w:bottom w:val="single" w:sz="8" w:space="0" w:color="BD582C"/>
          <w:right w:val="single" w:sz="8" w:space="0" w:color="BD582C"/>
        </w:tcBorders>
      </w:tcPr>
    </w:tblStylePr>
    <w:tblStylePr w:type="band1Horz">
      <w:tblPr/>
      <w:tcPr>
        <w:tcBorders>
          <w:top w:val="single" w:sz="8" w:space="0" w:color="BD582C"/>
          <w:left w:val="single" w:sz="8" w:space="0" w:color="BD582C"/>
          <w:bottom w:val="single" w:sz="8" w:space="0" w:color="BD582C"/>
          <w:right w:val="single" w:sz="8" w:space="0" w:color="BD582C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/>
        <w:left w:val="single" w:sz="8" w:space="0" w:color="865640"/>
        <w:bottom w:val="single" w:sz="8" w:space="0" w:color="865640"/>
        <w:right w:val="single" w:sz="8" w:space="0" w:color="8656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656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/>
          <w:left w:val="single" w:sz="8" w:space="0" w:color="865640"/>
          <w:bottom w:val="single" w:sz="8" w:space="0" w:color="865640"/>
          <w:right w:val="single" w:sz="8" w:space="0" w:color="8656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/>
          <w:left w:val="single" w:sz="8" w:space="0" w:color="865640"/>
          <w:bottom w:val="single" w:sz="8" w:space="0" w:color="865640"/>
          <w:right w:val="single" w:sz="8" w:space="0" w:color="865640"/>
        </w:tcBorders>
      </w:tcPr>
    </w:tblStylePr>
    <w:tblStylePr w:type="band1Horz">
      <w:tblPr/>
      <w:tcPr>
        <w:tcBorders>
          <w:top w:val="single" w:sz="8" w:space="0" w:color="865640"/>
          <w:left w:val="single" w:sz="8" w:space="0" w:color="865640"/>
          <w:bottom w:val="single" w:sz="8" w:space="0" w:color="865640"/>
          <w:right w:val="single" w:sz="8" w:space="0" w:color="86564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/>
        <w:left w:val="single" w:sz="8" w:space="0" w:color="9B8357"/>
        <w:bottom w:val="single" w:sz="8" w:space="0" w:color="9B8357"/>
        <w:right w:val="single" w:sz="8" w:space="0" w:color="9B835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835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/>
          <w:left w:val="single" w:sz="8" w:space="0" w:color="9B8357"/>
          <w:bottom w:val="single" w:sz="8" w:space="0" w:color="9B8357"/>
          <w:right w:val="single" w:sz="8" w:space="0" w:color="9B83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/>
          <w:left w:val="single" w:sz="8" w:space="0" w:color="9B8357"/>
          <w:bottom w:val="single" w:sz="8" w:space="0" w:color="9B8357"/>
          <w:right w:val="single" w:sz="8" w:space="0" w:color="9B8357"/>
        </w:tcBorders>
      </w:tcPr>
    </w:tblStylePr>
    <w:tblStylePr w:type="band1Horz">
      <w:tblPr/>
      <w:tcPr>
        <w:tcBorders>
          <w:top w:val="single" w:sz="8" w:space="0" w:color="9B8357"/>
          <w:left w:val="single" w:sz="8" w:space="0" w:color="9B8357"/>
          <w:bottom w:val="single" w:sz="8" w:space="0" w:color="9B8357"/>
          <w:right w:val="single" w:sz="8" w:space="0" w:color="9B8357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/>
        <w:left w:val="single" w:sz="8" w:space="0" w:color="C2BC80"/>
        <w:bottom w:val="single" w:sz="8" w:space="0" w:color="C2BC80"/>
        <w:right w:val="single" w:sz="8" w:space="0" w:color="C2BC8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2BC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/>
          <w:left w:val="single" w:sz="8" w:space="0" w:color="C2BC80"/>
          <w:bottom w:val="single" w:sz="8" w:space="0" w:color="C2BC80"/>
          <w:right w:val="single" w:sz="8" w:space="0" w:color="C2BC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/>
          <w:left w:val="single" w:sz="8" w:space="0" w:color="C2BC80"/>
          <w:bottom w:val="single" w:sz="8" w:space="0" w:color="C2BC80"/>
          <w:right w:val="single" w:sz="8" w:space="0" w:color="C2BC80"/>
        </w:tcBorders>
      </w:tcPr>
    </w:tblStylePr>
    <w:tblStylePr w:type="band1Horz">
      <w:tblPr/>
      <w:tcPr>
        <w:tcBorders>
          <w:top w:val="single" w:sz="8" w:space="0" w:color="C2BC80"/>
          <w:left w:val="single" w:sz="8" w:space="0" w:color="C2BC80"/>
          <w:bottom w:val="single" w:sz="8" w:space="0" w:color="C2BC80"/>
          <w:right w:val="single" w:sz="8" w:space="0" w:color="C2BC8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4A0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/>
    </w:rPr>
    <w:tblPr>
      <w:tblStyleRowBandSize w:val="1"/>
      <w:tblStyleColBandSize w:val="1"/>
      <w:tblBorders>
        <w:top w:val="single" w:sz="8" w:space="0" w:color="E48312"/>
        <w:bottom w:val="single" w:sz="8" w:space="0" w:color="E4831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/>
          <w:left w:val="nil"/>
          <w:bottom w:val="single" w:sz="8" w:space="0" w:color="E4831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/>
          <w:left w:val="nil"/>
          <w:bottom w:val="single" w:sz="8" w:space="0" w:color="E4831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/>
    </w:rPr>
    <w:tblPr>
      <w:tblStyleRowBandSize w:val="1"/>
      <w:tblStyleColBandSize w:val="1"/>
      <w:tblBorders>
        <w:top w:val="single" w:sz="8" w:space="0" w:color="BD582C"/>
        <w:bottom w:val="single" w:sz="8" w:space="0" w:color="BD582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/>
          <w:left w:val="nil"/>
          <w:bottom w:val="single" w:sz="8" w:space="0" w:color="BD582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/>
          <w:left w:val="nil"/>
          <w:bottom w:val="single" w:sz="8" w:space="0" w:color="BD582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/>
    </w:rPr>
    <w:tblPr>
      <w:tblStyleRowBandSize w:val="1"/>
      <w:tblStyleColBandSize w:val="1"/>
      <w:tblBorders>
        <w:top w:val="single" w:sz="8" w:space="0" w:color="865640"/>
        <w:bottom w:val="single" w:sz="8" w:space="0" w:color="86564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/>
          <w:left w:val="nil"/>
          <w:bottom w:val="single" w:sz="8" w:space="0" w:color="86564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/>
          <w:left w:val="nil"/>
          <w:bottom w:val="single" w:sz="8" w:space="0" w:color="86564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/>
    </w:rPr>
    <w:tblPr>
      <w:tblStyleRowBandSize w:val="1"/>
      <w:tblStyleColBandSize w:val="1"/>
      <w:tblBorders>
        <w:top w:val="single" w:sz="8" w:space="0" w:color="9B8357"/>
        <w:bottom w:val="single" w:sz="8" w:space="0" w:color="9B835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/>
          <w:left w:val="nil"/>
          <w:bottom w:val="single" w:sz="8" w:space="0" w:color="9B835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/>
          <w:left w:val="nil"/>
          <w:bottom w:val="single" w:sz="8" w:space="0" w:color="9B835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/>
    </w:rPr>
    <w:tblPr>
      <w:tblStyleRowBandSize w:val="1"/>
      <w:tblStyleColBandSize w:val="1"/>
      <w:tblBorders>
        <w:top w:val="single" w:sz="8" w:space="0" w:color="C2BC80"/>
        <w:bottom w:val="single" w:sz="8" w:space="0" w:color="C2BC8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/>
          <w:left w:val="nil"/>
          <w:bottom w:val="single" w:sz="8" w:space="0" w:color="C2BC8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/>
          <w:left w:val="nil"/>
          <w:bottom w:val="single" w:sz="8" w:space="0" w:color="C2BC8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/>
    </w:rPr>
    <w:tblPr>
      <w:tblStyleRowBandSize w:val="1"/>
      <w:tblStyleColBandSize w:val="1"/>
      <w:tblBorders>
        <w:top w:val="single" w:sz="8" w:space="0" w:color="94A088"/>
        <w:bottom w:val="single" w:sz="8" w:space="0" w:color="94A0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/>
          <w:left w:val="nil"/>
          <w:bottom w:val="single" w:sz="8" w:space="0" w:color="94A0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/>
          <w:left w:val="nil"/>
          <w:bottom w:val="single" w:sz="8" w:space="0" w:color="94A0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/>
        <w:bottom w:val="single" w:sz="4" w:space="0" w:color="C5B597"/>
        <w:insideH w:val="single" w:sz="4" w:space="0" w:color="C5B59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/>
        <w:bottom w:val="single" w:sz="4" w:space="0" w:color="DAD6B2"/>
        <w:insideH w:val="single" w:sz="4" w:space="0" w:color="DAD6B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/>
        <w:bottom w:val="single" w:sz="4" w:space="0" w:color="BEC6B7"/>
        <w:insideH w:val="single" w:sz="4" w:space="0" w:color="BEC6B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/>
        <w:left w:val="single" w:sz="4" w:space="0" w:color="E48312"/>
        <w:bottom w:val="single" w:sz="4" w:space="0" w:color="E48312"/>
        <w:right w:val="single" w:sz="4" w:space="0" w:color="E48312"/>
      </w:tblBorders>
    </w:tblPr>
    <w:tblStylePr w:type="firstRow">
      <w:rPr>
        <w:b/>
        <w:bCs/>
        <w:color w:val="FFFFFF"/>
      </w:rPr>
      <w:tblPr/>
      <w:tcPr>
        <w:shd w:val="clear" w:color="auto" w:fill="E48312"/>
      </w:tcPr>
    </w:tblStylePr>
    <w:tblStylePr w:type="lastRow">
      <w:rPr>
        <w:b/>
        <w:bCs/>
      </w:rPr>
      <w:tblPr/>
      <w:tcPr>
        <w:tcBorders>
          <w:top w:val="double" w:sz="4" w:space="0" w:color="E4831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48312"/>
          <w:right w:val="single" w:sz="4" w:space="0" w:color="E48312"/>
        </w:tcBorders>
      </w:tcPr>
    </w:tblStylePr>
    <w:tblStylePr w:type="band1Horz">
      <w:tblPr/>
      <w:tcPr>
        <w:tcBorders>
          <w:top w:val="single" w:sz="4" w:space="0" w:color="E48312"/>
          <w:bottom w:val="single" w:sz="4" w:space="0" w:color="E4831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/>
          <w:left w:val="nil"/>
        </w:tcBorders>
      </w:tcPr>
    </w:tblStylePr>
    <w:tblStylePr w:type="swCell">
      <w:tblPr/>
      <w:tcPr>
        <w:tcBorders>
          <w:top w:val="double" w:sz="4" w:space="0" w:color="E48312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/>
        <w:left w:val="single" w:sz="4" w:space="0" w:color="BD582C"/>
        <w:bottom w:val="single" w:sz="4" w:space="0" w:color="BD582C"/>
        <w:right w:val="single" w:sz="4" w:space="0" w:color="BD582C"/>
      </w:tblBorders>
    </w:tblPr>
    <w:tblStylePr w:type="firstRow">
      <w:rPr>
        <w:b/>
        <w:bCs/>
        <w:color w:val="FFFFFF"/>
      </w:rPr>
      <w:tblPr/>
      <w:tcPr>
        <w:shd w:val="clear" w:color="auto" w:fill="BD582C"/>
      </w:tcPr>
    </w:tblStylePr>
    <w:tblStylePr w:type="lastRow">
      <w:rPr>
        <w:b/>
        <w:bCs/>
      </w:rPr>
      <w:tblPr/>
      <w:tcPr>
        <w:tcBorders>
          <w:top w:val="double" w:sz="4" w:space="0" w:color="BD582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D582C"/>
          <w:right w:val="single" w:sz="4" w:space="0" w:color="BD582C"/>
        </w:tcBorders>
      </w:tcPr>
    </w:tblStylePr>
    <w:tblStylePr w:type="band1Horz">
      <w:tblPr/>
      <w:tcPr>
        <w:tcBorders>
          <w:top w:val="single" w:sz="4" w:space="0" w:color="BD582C"/>
          <w:bottom w:val="single" w:sz="4" w:space="0" w:color="BD582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/>
          <w:left w:val="nil"/>
        </w:tcBorders>
      </w:tcPr>
    </w:tblStylePr>
    <w:tblStylePr w:type="swCell">
      <w:tblPr/>
      <w:tcPr>
        <w:tcBorders>
          <w:top w:val="double" w:sz="4" w:space="0" w:color="BD582C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/>
        <w:left w:val="single" w:sz="4" w:space="0" w:color="865640"/>
        <w:bottom w:val="single" w:sz="4" w:space="0" w:color="865640"/>
        <w:right w:val="single" w:sz="4" w:space="0" w:color="865640"/>
      </w:tblBorders>
    </w:tblPr>
    <w:tblStylePr w:type="firstRow">
      <w:rPr>
        <w:b/>
        <w:bCs/>
        <w:color w:val="FFFFFF"/>
      </w:rPr>
      <w:tblPr/>
      <w:tcPr>
        <w:shd w:val="clear" w:color="auto" w:fill="865640"/>
      </w:tcPr>
    </w:tblStylePr>
    <w:tblStylePr w:type="lastRow">
      <w:rPr>
        <w:b/>
        <w:bCs/>
      </w:rPr>
      <w:tblPr/>
      <w:tcPr>
        <w:tcBorders>
          <w:top w:val="double" w:sz="4" w:space="0" w:color="86564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65640"/>
          <w:right w:val="single" w:sz="4" w:space="0" w:color="865640"/>
        </w:tcBorders>
      </w:tcPr>
    </w:tblStylePr>
    <w:tblStylePr w:type="band1Horz">
      <w:tblPr/>
      <w:tcPr>
        <w:tcBorders>
          <w:top w:val="single" w:sz="4" w:space="0" w:color="865640"/>
          <w:bottom w:val="single" w:sz="4" w:space="0" w:color="86564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/>
          <w:left w:val="nil"/>
        </w:tcBorders>
      </w:tcPr>
    </w:tblStylePr>
    <w:tblStylePr w:type="swCell">
      <w:tblPr/>
      <w:tcPr>
        <w:tcBorders>
          <w:top w:val="double" w:sz="4" w:space="0" w:color="86564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/>
        <w:left w:val="single" w:sz="4" w:space="0" w:color="9B8357"/>
        <w:bottom w:val="single" w:sz="4" w:space="0" w:color="9B8357"/>
        <w:right w:val="single" w:sz="4" w:space="0" w:color="9B8357"/>
      </w:tblBorders>
    </w:tblPr>
    <w:tblStylePr w:type="firstRow">
      <w:rPr>
        <w:b/>
        <w:bCs/>
        <w:color w:val="FFFFFF"/>
      </w:rPr>
      <w:tblPr/>
      <w:tcPr>
        <w:shd w:val="clear" w:color="auto" w:fill="9B8357"/>
      </w:tcPr>
    </w:tblStylePr>
    <w:tblStylePr w:type="lastRow">
      <w:rPr>
        <w:b/>
        <w:bCs/>
      </w:rPr>
      <w:tblPr/>
      <w:tcPr>
        <w:tcBorders>
          <w:top w:val="double" w:sz="4" w:space="0" w:color="9B835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8357"/>
          <w:right w:val="single" w:sz="4" w:space="0" w:color="9B8357"/>
        </w:tcBorders>
      </w:tcPr>
    </w:tblStylePr>
    <w:tblStylePr w:type="band1Horz">
      <w:tblPr/>
      <w:tcPr>
        <w:tcBorders>
          <w:top w:val="single" w:sz="4" w:space="0" w:color="9B8357"/>
          <w:bottom w:val="single" w:sz="4" w:space="0" w:color="9B835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/>
          <w:left w:val="nil"/>
        </w:tcBorders>
      </w:tcPr>
    </w:tblStylePr>
    <w:tblStylePr w:type="swCell">
      <w:tblPr/>
      <w:tcPr>
        <w:tcBorders>
          <w:top w:val="double" w:sz="4" w:space="0" w:color="9B8357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/>
        <w:left w:val="single" w:sz="4" w:space="0" w:color="C2BC80"/>
        <w:bottom w:val="single" w:sz="4" w:space="0" w:color="C2BC80"/>
        <w:right w:val="single" w:sz="4" w:space="0" w:color="C2BC80"/>
      </w:tblBorders>
    </w:tblPr>
    <w:tblStylePr w:type="firstRow">
      <w:rPr>
        <w:b/>
        <w:bCs/>
        <w:color w:val="FFFFFF"/>
      </w:rPr>
      <w:tblPr/>
      <w:tcPr>
        <w:shd w:val="clear" w:color="auto" w:fill="C2BC80"/>
      </w:tcPr>
    </w:tblStylePr>
    <w:tblStylePr w:type="lastRow">
      <w:rPr>
        <w:b/>
        <w:bCs/>
      </w:rPr>
      <w:tblPr/>
      <w:tcPr>
        <w:tcBorders>
          <w:top w:val="double" w:sz="4" w:space="0" w:color="C2BC8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2BC80"/>
          <w:right w:val="single" w:sz="4" w:space="0" w:color="C2BC80"/>
        </w:tcBorders>
      </w:tcPr>
    </w:tblStylePr>
    <w:tblStylePr w:type="band1Horz">
      <w:tblPr/>
      <w:tcPr>
        <w:tcBorders>
          <w:top w:val="single" w:sz="4" w:space="0" w:color="C2BC80"/>
          <w:bottom w:val="single" w:sz="4" w:space="0" w:color="C2BC8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/>
          <w:left w:val="nil"/>
        </w:tcBorders>
      </w:tcPr>
    </w:tblStylePr>
    <w:tblStylePr w:type="swCell">
      <w:tblPr/>
      <w:tcPr>
        <w:tcBorders>
          <w:top w:val="double" w:sz="4" w:space="0" w:color="C2BC8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/>
        <w:left w:val="single" w:sz="4" w:space="0" w:color="94A088"/>
        <w:bottom w:val="single" w:sz="4" w:space="0" w:color="94A088"/>
        <w:right w:val="single" w:sz="4" w:space="0" w:color="94A088"/>
      </w:tblBorders>
    </w:tblPr>
    <w:tblStylePr w:type="firstRow">
      <w:rPr>
        <w:b/>
        <w:bCs/>
        <w:color w:val="FFFFFF"/>
      </w:rPr>
      <w:tblPr/>
      <w:tcPr>
        <w:shd w:val="clear" w:color="auto" w:fill="94A088"/>
      </w:tcPr>
    </w:tblStylePr>
    <w:tblStylePr w:type="lastRow">
      <w:rPr>
        <w:b/>
        <w:bCs/>
      </w:rPr>
      <w:tblPr/>
      <w:tcPr>
        <w:tcBorders>
          <w:top w:val="double" w:sz="4" w:space="0" w:color="94A0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4A088"/>
          <w:right w:val="single" w:sz="4" w:space="0" w:color="94A088"/>
        </w:tcBorders>
      </w:tcPr>
    </w:tblStylePr>
    <w:tblStylePr w:type="band1Horz">
      <w:tblPr/>
      <w:tcPr>
        <w:tcBorders>
          <w:top w:val="single" w:sz="4" w:space="0" w:color="94A088"/>
          <w:bottom w:val="single" w:sz="4" w:space="0" w:color="94A0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/>
          <w:left w:val="nil"/>
        </w:tcBorders>
      </w:tcPr>
    </w:tblStylePr>
    <w:tblStylePr w:type="swCell">
      <w:tblPr/>
      <w:tcPr>
        <w:tcBorders>
          <w:top w:val="double" w:sz="4" w:space="0" w:color="94A088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/>
        <w:left w:val="single" w:sz="4" w:space="0" w:color="F3B46B"/>
        <w:bottom w:val="single" w:sz="4" w:space="0" w:color="F3B46B"/>
        <w:right w:val="single" w:sz="4" w:space="0" w:color="F3B46B"/>
        <w:insideH w:val="single" w:sz="4" w:space="0" w:color="F3B46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48312"/>
          <w:left w:val="single" w:sz="4" w:space="0" w:color="E48312"/>
          <w:bottom w:val="single" w:sz="4" w:space="0" w:color="E48312"/>
          <w:right w:val="single" w:sz="4" w:space="0" w:color="E48312"/>
          <w:insideH w:val="nil"/>
        </w:tcBorders>
        <w:shd w:val="clear" w:color="auto" w:fill="E48312"/>
      </w:tcPr>
    </w:tblStylePr>
    <w:tblStylePr w:type="lastRow">
      <w:rPr>
        <w:b/>
        <w:bCs/>
      </w:rPr>
      <w:tblPr/>
      <w:tcPr>
        <w:tcBorders>
          <w:top w:val="double" w:sz="4" w:space="0" w:color="F3B4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/>
        <w:left w:val="single" w:sz="4" w:space="0" w:color="DF9778"/>
        <w:bottom w:val="single" w:sz="4" w:space="0" w:color="DF9778"/>
        <w:right w:val="single" w:sz="4" w:space="0" w:color="DF9778"/>
        <w:insideH w:val="single" w:sz="4" w:space="0" w:color="DF97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D582C"/>
          <w:left w:val="single" w:sz="4" w:space="0" w:color="BD582C"/>
          <w:bottom w:val="single" w:sz="4" w:space="0" w:color="BD582C"/>
          <w:right w:val="single" w:sz="4" w:space="0" w:color="BD582C"/>
          <w:insideH w:val="nil"/>
        </w:tcBorders>
        <w:shd w:val="clear" w:color="auto" w:fill="BD582C"/>
      </w:tcPr>
    </w:tblStylePr>
    <w:tblStylePr w:type="lastRow">
      <w:rPr>
        <w:b/>
        <w:bCs/>
      </w:rPr>
      <w:tblPr/>
      <w:tcPr>
        <w:tcBorders>
          <w:top w:val="double" w:sz="4" w:space="0" w:color="DF97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/>
        <w:left w:val="single" w:sz="4" w:space="0" w:color="C29480"/>
        <w:bottom w:val="single" w:sz="4" w:space="0" w:color="C29480"/>
        <w:right w:val="single" w:sz="4" w:space="0" w:color="C29480"/>
        <w:insideH w:val="single" w:sz="4" w:space="0" w:color="C2948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65640"/>
          <w:left w:val="single" w:sz="4" w:space="0" w:color="865640"/>
          <w:bottom w:val="single" w:sz="4" w:space="0" w:color="865640"/>
          <w:right w:val="single" w:sz="4" w:space="0" w:color="865640"/>
          <w:insideH w:val="nil"/>
        </w:tcBorders>
        <w:shd w:val="clear" w:color="auto" w:fill="865640"/>
      </w:tcPr>
    </w:tblStylePr>
    <w:tblStylePr w:type="lastRow">
      <w:rPr>
        <w:b/>
        <w:bCs/>
      </w:rPr>
      <w:tblPr/>
      <w:tcPr>
        <w:tcBorders>
          <w:top w:val="double" w:sz="4" w:space="0" w:color="C294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/>
        <w:left w:val="single" w:sz="4" w:space="0" w:color="C5B597"/>
        <w:bottom w:val="single" w:sz="4" w:space="0" w:color="C5B597"/>
        <w:right w:val="single" w:sz="4" w:space="0" w:color="C5B597"/>
        <w:insideH w:val="single" w:sz="4" w:space="0" w:color="C5B59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8357"/>
          <w:left w:val="single" w:sz="4" w:space="0" w:color="9B8357"/>
          <w:bottom w:val="single" w:sz="4" w:space="0" w:color="9B8357"/>
          <w:right w:val="single" w:sz="4" w:space="0" w:color="9B8357"/>
          <w:insideH w:val="nil"/>
        </w:tcBorders>
        <w:shd w:val="clear" w:color="auto" w:fill="9B8357"/>
      </w:tcPr>
    </w:tblStylePr>
    <w:tblStylePr w:type="lastRow">
      <w:rPr>
        <w:b/>
        <w:bCs/>
      </w:rPr>
      <w:tblPr/>
      <w:tcPr>
        <w:tcBorders>
          <w:top w:val="double" w:sz="4" w:space="0" w:color="C5B59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/>
        <w:left w:val="single" w:sz="4" w:space="0" w:color="DAD6B2"/>
        <w:bottom w:val="single" w:sz="4" w:space="0" w:color="DAD6B2"/>
        <w:right w:val="single" w:sz="4" w:space="0" w:color="DAD6B2"/>
        <w:insideH w:val="single" w:sz="4" w:space="0" w:color="DAD6B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2BC80"/>
          <w:left w:val="single" w:sz="4" w:space="0" w:color="C2BC80"/>
          <w:bottom w:val="single" w:sz="4" w:space="0" w:color="C2BC80"/>
          <w:right w:val="single" w:sz="4" w:space="0" w:color="C2BC80"/>
          <w:insideH w:val="nil"/>
        </w:tcBorders>
        <w:shd w:val="clear" w:color="auto" w:fill="C2BC80"/>
      </w:tcPr>
    </w:tblStylePr>
    <w:tblStylePr w:type="lastRow">
      <w:rPr>
        <w:b/>
        <w:bCs/>
      </w:rPr>
      <w:tblPr/>
      <w:tcPr>
        <w:tcBorders>
          <w:top w:val="double" w:sz="4" w:space="0" w:color="DAD6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/>
        <w:left w:val="single" w:sz="4" w:space="0" w:color="BEC6B7"/>
        <w:bottom w:val="single" w:sz="4" w:space="0" w:color="BEC6B7"/>
        <w:right w:val="single" w:sz="4" w:space="0" w:color="BEC6B7"/>
        <w:insideH w:val="single" w:sz="4" w:space="0" w:color="BEC6B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4A088"/>
          <w:left w:val="single" w:sz="4" w:space="0" w:color="94A088"/>
          <w:bottom w:val="single" w:sz="4" w:space="0" w:color="94A088"/>
          <w:right w:val="single" w:sz="4" w:space="0" w:color="94A088"/>
          <w:insideH w:val="nil"/>
        </w:tcBorders>
        <w:shd w:val="clear" w:color="auto" w:fill="94A088"/>
      </w:tcPr>
    </w:tblStylePr>
    <w:tblStylePr w:type="lastRow">
      <w:rPr>
        <w:b/>
        <w:bCs/>
      </w:rPr>
      <w:tblPr/>
      <w:tcPr>
        <w:tcBorders>
          <w:top w:val="double" w:sz="4" w:space="0" w:color="BEC6B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/>
    </w:rPr>
    <w:tblPr>
      <w:tblStyleRowBandSize w:val="1"/>
      <w:tblStyleColBandSize w:val="1"/>
      <w:tblBorders>
        <w:top w:val="single" w:sz="24" w:space="0" w:color="E48312"/>
        <w:left w:val="single" w:sz="24" w:space="0" w:color="E48312"/>
        <w:bottom w:val="single" w:sz="24" w:space="0" w:color="E48312"/>
        <w:right w:val="single" w:sz="24" w:space="0" w:color="E48312"/>
      </w:tblBorders>
    </w:tblPr>
    <w:tcPr>
      <w:shd w:val="clear" w:color="auto" w:fill="E4831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/>
    </w:rPr>
    <w:tblPr>
      <w:tblStyleRowBandSize w:val="1"/>
      <w:tblStyleColBandSize w:val="1"/>
      <w:tblBorders>
        <w:top w:val="single" w:sz="24" w:space="0" w:color="BD582C"/>
        <w:left w:val="single" w:sz="24" w:space="0" w:color="BD582C"/>
        <w:bottom w:val="single" w:sz="24" w:space="0" w:color="BD582C"/>
        <w:right w:val="single" w:sz="24" w:space="0" w:color="BD582C"/>
      </w:tblBorders>
    </w:tblPr>
    <w:tcPr>
      <w:shd w:val="clear" w:color="auto" w:fill="BD582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/>
    </w:rPr>
    <w:tblPr>
      <w:tblStyleRowBandSize w:val="1"/>
      <w:tblStyleColBandSize w:val="1"/>
      <w:tblBorders>
        <w:top w:val="single" w:sz="24" w:space="0" w:color="865640"/>
        <w:left w:val="single" w:sz="24" w:space="0" w:color="865640"/>
        <w:bottom w:val="single" w:sz="24" w:space="0" w:color="865640"/>
        <w:right w:val="single" w:sz="24" w:space="0" w:color="865640"/>
      </w:tblBorders>
    </w:tblPr>
    <w:tcPr>
      <w:shd w:val="clear" w:color="auto" w:fill="86564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/>
    </w:rPr>
    <w:tblPr>
      <w:tblStyleRowBandSize w:val="1"/>
      <w:tblStyleColBandSize w:val="1"/>
      <w:tblBorders>
        <w:top w:val="single" w:sz="24" w:space="0" w:color="9B8357"/>
        <w:left w:val="single" w:sz="24" w:space="0" w:color="9B8357"/>
        <w:bottom w:val="single" w:sz="24" w:space="0" w:color="9B8357"/>
        <w:right w:val="single" w:sz="24" w:space="0" w:color="9B8357"/>
      </w:tblBorders>
    </w:tblPr>
    <w:tcPr>
      <w:shd w:val="clear" w:color="auto" w:fill="9B835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/>
    </w:rPr>
    <w:tblPr>
      <w:tblStyleRowBandSize w:val="1"/>
      <w:tblStyleColBandSize w:val="1"/>
      <w:tblBorders>
        <w:top w:val="single" w:sz="24" w:space="0" w:color="C2BC80"/>
        <w:left w:val="single" w:sz="24" w:space="0" w:color="C2BC80"/>
        <w:bottom w:val="single" w:sz="24" w:space="0" w:color="C2BC80"/>
        <w:right w:val="single" w:sz="24" w:space="0" w:color="C2BC80"/>
      </w:tblBorders>
    </w:tblPr>
    <w:tcPr>
      <w:shd w:val="clear" w:color="auto" w:fill="C2BC8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/>
    </w:rPr>
    <w:tblPr>
      <w:tblStyleRowBandSize w:val="1"/>
      <w:tblStyleColBandSize w:val="1"/>
      <w:tblBorders>
        <w:top w:val="single" w:sz="24" w:space="0" w:color="94A088"/>
        <w:left w:val="single" w:sz="24" w:space="0" w:color="94A088"/>
        <w:bottom w:val="single" w:sz="24" w:space="0" w:color="94A088"/>
        <w:right w:val="single" w:sz="24" w:space="0" w:color="94A088"/>
      </w:tblBorders>
    </w:tblPr>
    <w:tcPr>
      <w:shd w:val="clear" w:color="auto" w:fill="94A0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/>
    </w:rPr>
    <w:tblPr>
      <w:tblStyleRowBandSize w:val="1"/>
      <w:tblStyleColBandSize w:val="1"/>
      <w:tblBorders>
        <w:top w:val="single" w:sz="4" w:space="0" w:color="E48312"/>
        <w:bottom w:val="single" w:sz="4" w:space="0" w:color="E48312"/>
      </w:tblBorders>
    </w:tblPr>
    <w:tblStylePr w:type="firstRow">
      <w:rPr>
        <w:b/>
        <w:bCs/>
      </w:rPr>
      <w:tblPr/>
      <w:tcPr>
        <w:tcBorders>
          <w:bottom w:val="single" w:sz="4" w:space="0" w:color="E48312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/>
    </w:rPr>
    <w:tblPr>
      <w:tblStyleRowBandSize w:val="1"/>
      <w:tblStyleColBandSize w:val="1"/>
      <w:tblBorders>
        <w:top w:val="single" w:sz="4" w:space="0" w:color="BD582C"/>
        <w:bottom w:val="single" w:sz="4" w:space="0" w:color="BD582C"/>
      </w:tblBorders>
    </w:tblPr>
    <w:tblStylePr w:type="firstRow">
      <w:rPr>
        <w:b/>
        <w:bCs/>
      </w:rPr>
      <w:tblPr/>
      <w:tcPr>
        <w:tcBorders>
          <w:bottom w:val="single" w:sz="4" w:space="0" w:color="BD582C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/>
    </w:rPr>
    <w:tblPr>
      <w:tblStyleRowBandSize w:val="1"/>
      <w:tblStyleColBandSize w:val="1"/>
      <w:tblBorders>
        <w:top w:val="single" w:sz="4" w:space="0" w:color="865640"/>
        <w:bottom w:val="single" w:sz="4" w:space="0" w:color="865640"/>
      </w:tblBorders>
    </w:tblPr>
    <w:tblStylePr w:type="firstRow">
      <w:rPr>
        <w:b/>
        <w:bCs/>
      </w:rPr>
      <w:tblPr/>
      <w:tcPr>
        <w:tcBorders>
          <w:bottom w:val="single" w:sz="4" w:space="0" w:color="865640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/>
    </w:rPr>
    <w:tblPr>
      <w:tblStyleRowBandSize w:val="1"/>
      <w:tblStyleColBandSize w:val="1"/>
      <w:tblBorders>
        <w:top w:val="single" w:sz="4" w:space="0" w:color="9B8357"/>
        <w:bottom w:val="single" w:sz="4" w:space="0" w:color="9B8357"/>
      </w:tblBorders>
    </w:tblPr>
    <w:tblStylePr w:type="firstRow">
      <w:rPr>
        <w:b/>
        <w:bCs/>
      </w:rPr>
      <w:tblPr/>
      <w:tcPr>
        <w:tcBorders>
          <w:bottom w:val="single" w:sz="4" w:space="0" w:color="9B8357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/>
    </w:rPr>
    <w:tblPr>
      <w:tblStyleRowBandSize w:val="1"/>
      <w:tblStyleColBandSize w:val="1"/>
      <w:tblBorders>
        <w:top w:val="single" w:sz="4" w:space="0" w:color="C2BC80"/>
        <w:bottom w:val="single" w:sz="4" w:space="0" w:color="C2BC80"/>
      </w:tblBorders>
    </w:tblPr>
    <w:tblStylePr w:type="firstRow">
      <w:rPr>
        <w:b/>
        <w:bCs/>
      </w:rPr>
      <w:tblPr/>
      <w:tcPr>
        <w:tcBorders>
          <w:bottom w:val="single" w:sz="4" w:space="0" w:color="C2BC80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/>
    </w:rPr>
    <w:tblPr>
      <w:tblStyleRowBandSize w:val="1"/>
      <w:tblStyleColBandSize w:val="1"/>
      <w:tblBorders>
        <w:top w:val="single" w:sz="4" w:space="0" w:color="94A088"/>
        <w:bottom w:val="single" w:sz="4" w:space="0" w:color="94A088"/>
      </w:tblBorders>
    </w:tblPr>
    <w:tblStylePr w:type="firstRow">
      <w:rPr>
        <w:b/>
        <w:bCs/>
      </w:rPr>
      <w:tblPr/>
      <w:tcPr>
        <w:tcBorders>
          <w:bottom w:val="single" w:sz="4" w:space="0" w:color="94A088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/>
    </w:rPr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/>
    </w:rPr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E48312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E48312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E48312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E48312"/>
        </w:tcBorders>
        <w:shd w:val="clear" w:color="auto" w:fill="FFFFFF"/>
      </w:tcPr>
    </w:tblStylePr>
    <w:tblStylePr w:type="band1Vert">
      <w:tblPr/>
      <w:tcPr>
        <w:shd w:val="clear" w:color="auto" w:fill="FBE6CD"/>
      </w:tcPr>
    </w:tblStylePr>
    <w:tblStylePr w:type="band1Horz">
      <w:tblPr/>
      <w:tcPr>
        <w:shd w:val="clear" w:color="auto" w:fill="FBE6C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/>
    </w:rPr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BD582C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BD582C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BD582C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BD582C"/>
        </w:tcBorders>
        <w:shd w:val="clear" w:color="auto" w:fill="FFFFFF"/>
      </w:tcPr>
    </w:tblStylePr>
    <w:tblStylePr w:type="band1Vert">
      <w:tblPr/>
      <w:tcPr>
        <w:shd w:val="clear" w:color="auto" w:fill="F4DCD1"/>
      </w:tcPr>
    </w:tblStylePr>
    <w:tblStylePr w:type="band1Horz">
      <w:tblPr/>
      <w:tcPr>
        <w:shd w:val="clear" w:color="auto" w:fill="F4DC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/>
    </w:rPr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865640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865640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865640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865640"/>
        </w:tcBorders>
        <w:shd w:val="clear" w:color="auto" w:fill="FFFFFF"/>
      </w:tcPr>
    </w:tblStylePr>
    <w:tblStylePr w:type="band1Vert">
      <w:tblPr/>
      <w:tcPr>
        <w:shd w:val="clear" w:color="auto" w:fill="EADBD4"/>
      </w:tcPr>
    </w:tblStylePr>
    <w:tblStylePr w:type="band1Horz">
      <w:tblPr/>
      <w:tcPr>
        <w:shd w:val="clear" w:color="auto" w:fill="EADBD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/>
    </w:rPr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9B8357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9B8357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9B8357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9B8357"/>
        </w:tcBorders>
        <w:shd w:val="clear" w:color="auto" w:fill="FFFFFF"/>
      </w:tcPr>
    </w:tblStylePr>
    <w:tblStylePr w:type="band1Vert">
      <w:tblPr/>
      <w:tcPr>
        <w:shd w:val="clear" w:color="auto" w:fill="EBE6DC"/>
      </w:tcPr>
    </w:tblStylePr>
    <w:tblStylePr w:type="band1Horz">
      <w:tblPr/>
      <w:tcPr>
        <w:shd w:val="clear" w:color="auto" w:fill="EBE6D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/>
    </w:rPr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C2BC80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C2BC80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C2BC80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C2BC80"/>
        </w:tcBorders>
        <w:shd w:val="clear" w:color="auto" w:fill="FFFFFF"/>
      </w:tcPr>
    </w:tblStylePr>
    <w:tblStylePr w:type="band1Vert">
      <w:tblPr/>
      <w:tcPr>
        <w:shd w:val="clear" w:color="auto" w:fill="F2F1E5"/>
      </w:tcPr>
    </w:tblStylePr>
    <w:tblStylePr w:type="band1Horz">
      <w:tblPr/>
      <w:tcPr>
        <w:shd w:val="clear" w:color="auto" w:fill="F2F1E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/>
    </w:rPr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94A088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94A088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94A088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94A088"/>
        </w:tcBorders>
        <w:shd w:val="clear" w:color="auto" w:fill="FFFFFF"/>
      </w:tcPr>
    </w:tblStylePr>
    <w:tblStylePr w:type="band1Vert">
      <w:tblPr/>
      <w:tcPr>
        <w:shd w:val="clear" w:color="auto" w:fill="E9ECE7"/>
      </w:tcPr>
    </w:tblStylePr>
    <w:tblStylePr w:type="band1Horz">
      <w:tblPr/>
      <w:tcPr>
        <w:shd w:val="clear" w:color="auto" w:fill="E9ECE7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100"/>
    </w:pPr>
    <w:rPr>
      <w:rFonts w:ascii="Consolas" w:hAnsi="Consolas"/>
      <w:color w:val="000000"/>
      <w:lang w:val="en-US" w:eastAsia="ja-JP"/>
    </w:rPr>
  </w:style>
  <w:style w:type="character" w:customStyle="1" w:styleId="MacroTextChar">
    <w:name w:val="Macro Text Char"/>
    <w:link w:val="MacroText"/>
    <w:uiPriority w:val="99"/>
    <w:semiHidden/>
    <w:rsid w:val="00602D15"/>
    <w:rPr>
      <w:rFonts w:ascii="Consolas" w:hAnsi="Consolas"/>
      <w:color w:val="000000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/>
        <w:left w:val="single" w:sz="8" w:space="0" w:color="F0A247"/>
        <w:bottom w:val="single" w:sz="8" w:space="0" w:color="F0A247"/>
        <w:right w:val="single" w:sz="8" w:space="0" w:color="F0A247"/>
        <w:insideH w:val="single" w:sz="8" w:space="0" w:color="F0A247"/>
        <w:insideV w:val="single" w:sz="8" w:space="0" w:color="F0A247"/>
      </w:tblBorders>
    </w:tblPr>
    <w:tcPr>
      <w:shd w:val="clear" w:color="auto" w:fill="FAE0C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/>
      </w:tcPr>
    </w:tblStylePr>
    <w:tblStylePr w:type="band1Horz">
      <w:tblPr/>
      <w:tcPr>
        <w:shd w:val="clear" w:color="auto" w:fill="F5C184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/>
        <w:left w:val="single" w:sz="8" w:space="0" w:color="D77D56"/>
        <w:bottom w:val="single" w:sz="8" w:space="0" w:color="D77D56"/>
        <w:right w:val="single" w:sz="8" w:space="0" w:color="D77D56"/>
        <w:insideH w:val="single" w:sz="8" w:space="0" w:color="D77D56"/>
        <w:insideV w:val="single" w:sz="8" w:space="0" w:color="D77D56"/>
      </w:tblBorders>
    </w:tblPr>
    <w:tcPr>
      <w:shd w:val="clear" w:color="auto" w:fill="F2D4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/>
      </w:tcPr>
    </w:tblStylePr>
    <w:tblStylePr w:type="band1Horz">
      <w:tblPr/>
      <w:tcPr>
        <w:shd w:val="clear" w:color="auto" w:fill="E5A88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/>
        <w:left w:val="single" w:sz="8" w:space="0" w:color="B37A60"/>
        <w:bottom w:val="single" w:sz="8" w:space="0" w:color="B37A60"/>
        <w:right w:val="single" w:sz="8" w:space="0" w:color="B37A60"/>
        <w:insideH w:val="single" w:sz="8" w:space="0" w:color="B37A60"/>
        <w:insideV w:val="single" w:sz="8" w:space="0" w:color="B37A60"/>
      </w:tblBorders>
    </w:tblPr>
    <w:tcPr>
      <w:shd w:val="clear" w:color="auto" w:fill="E6D3C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/>
      </w:tcPr>
    </w:tblStylePr>
    <w:tblStylePr w:type="band1Horz">
      <w:tblPr/>
      <w:tcPr>
        <w:shd w:val="clear" w:color="auto" w:fill="CCA695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/>
        <w:left w:val="single" w:sz="8" w:space="0" w:color="B6A27E"/>
        <w:bottom w:val="single" w:sz="8" w:space="0" w:color="B6A27E"/>
        <w:right w:val="single" w:sz="8" w:space="0" w:color="B6A27E"/>
        <w:insideH w:val="single" w:sz="8" w:space="0" w:color="B6A27E"/>
        <w:insideV w:val="single" w:sz="8" w:space="0" w:color="B6A27E"/>
      </w:tblBorders>
    </w:tblPr>
    <w:tcPr>
      <w:shd w:val="clear" w:color="auto" w:fill="E7E0D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/>
      </w:tcPr>
    </w:tblStylePr>
    <w:tblStylePr w:type="band1Horz">
      <w:tblPr/>
      <w:tcPr>
        <w:shd w:val="clear" w:color="auto" w:fill="CFC1A9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/>
        <w:left w:val="single" w:sz="8" w:space="0" w:color="D1CC9F"/>
        <w:bottom w:val="single" w:sz="8" w:space="0" w:color="D1CC9F"/>
        <w:right w:val="single" w:sz="8" w:space="0" w:color="D1CC9F"/>
        <w:insideH w:val="single" w:sz="8" w:space="0" w:color="D1CC9F"/>
        <w:insideV w:val="single" w:sz="8" w:space="0" w:color="D1CC9F"/>
      </w:tblBorders>
    </w:tblPr>
    <w:tcPr>
      <w:shd w:val="clear" w:color="auto" w:fill="F0EE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/>
      </w:tcPr>
    </w:tblStylePr>
    <w:tblStylePr w:type="band1Horz">
      <w:tblPr/>
      <w:tcPr>
        <w:shd w:val="clear" w:color="auto" w:fill="E0DDB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/>
        <w:left w:val="single" w:sz="8" w:space="0" w:color="AEB7A5"/>
        <w:bottom w:val="single" w:sz="8" w:space="0" w:color="AEB7A5"/>
        <w:right w:val="single" w:sz="8" w:space="0" w:color="AEB7A5"/>
        <w:insideH w:val="single" w:sz="8" w:space="0" w:color="AEB7A5"/>
        <w:insideV w:val="single" w:sz="8" w:space="0" w:color="AEB7A5"/>
      </w:tblBorders>
    </w:tblPr>
    <w:tcPr>
      <w:shd w:val="clear" w:color="auto" w:fill="E4E7E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/>
      </w:tcPr>
    </w:tblStylePr>
    <w:tblStylePr w:type="band1Horz">
      <w:tblPr/>
      <w:tcPr>
        <w:shd w:val="clear" w:color="auto" w:fill="C9CFC3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E48312"/>
        <w:left w:val="single" w:sz="8" w:space="0" w:color="E48312"/>
        <w:bottom w:val="single" w:sz="8" w:space="0" w:color="E48312"/>
        <w:right w:val="single" w:sz="8" w:space="0" w:color="E48312"/>
        <w:insideH w:val="single" w:sz="8" w:space="0" w:color="E48312"/>
        <w:insideV w:val="single" w:sz="8" w:space="0" w:color="E48312"/>
      </w:tblBorders>
    </w:tblPr>
    <w:tcPr>
      <w:shd w:val="clear" w:color="auto" w:fill="FAE0C2"/>
    </w:tcPr>
    <w:tblStylePr w:type="firstRow">
      <w:rPr>
        <w:b/>
        <w:bCs/>
        <w:color w:val="000000"/>
      </w:rPr>
      <w:tblPr/>
      <w:tcPr>
        <w:shd w:val="clear" w:color="auto" w:fill="FDF2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/>
      </w:tcPr>
    </w:tblStylePr>
    <w:tblStylePr w:type="band1Vert">
      <w:tblPr/>
      <w:tcPr>
        <w:shd w:val="clear" w:color="auto" w:fill="F5C184"/>
      </w:tcPr>
    </w:tblStylePr>
    <w:tblStylePr w:type="band1Horz">
      <w:tblPr/>
      <w:tcPr>
        <w:tcBorders>
          <w:insideH w:val="single" w:sz="6" w:space="0" w:color="E48312"/>
          <w:insideV w:val="single" w:sz="6" w:space="0" w:color="E48312"/>
        </w:tcBorders>
        <w:shd w:val="clear" w:color="auto" w:fill="F5C184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BD582C"/>
        <w:left w:val="single" w:sz="8" w:space="0" w:color="BD582C"/>
        <w:bottom w:val="single" w:sz="8" w:space="0" w:color="BD582C"/>
        <w:right w:val="single" w:sz="8" w:space="0" w:color="BD582C"/>
        <w:insideH w:val="single" w:sz="8" w:space="0" w:color="BD582C"/>
        <w:insideV w:val="single" w:sz="8" w:space="0" w:color="BD582C"/>
      </w:tblBorders>
    </w:tblPr>
    <w:tcPr>
      <w:shd w:val="clear" w:color="auto" w:fill="F2D4C7"/>
    </w:tcPr>
    <w:tblStylePr w:type="firstRow">
      <w:rPr>
        <w:b/>
        <w:bCs/>
        <w:color w:val="000000"/>
      </w:rPr>
      <w:tblPr/>
      <w:tcPr>
        <w:shd w:val="clear" w:color="auto" w:fill="FAED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/>
      </w:tcPr>
    </w:tblStylePr>
    <w:tblStylePr w:type="band1Vert">
      <w:tblPr/>
      <w:tcPr>
        <w:shd w:val="clear" w:color="auto" w:fill="E5A88F"/>
      </w:tcPr>
    </w:tblStylePr>
    <w:tblStylePr w:type="band1Horz">
      <w:tblPr/>
      <w:tcPr>
        <w:tcBorders>
          <w:insideH w:val="single" w:sz="6" w:space="0" w:color="BD582C"/>
          <w:insideV w:val="single" w:sz="6" w:space="0" w:color="BD582C"/>
        </w:tcBorders>
        <w:shd w:val="clear" w:color="auto" w:fill="E5A88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865640"/>
        <w:left w:val="single" w:sz="8" w:space="0" w:color="865640"/>
        <w:bottom w:val="single" w:sz="8" w:space="0" w:color="865640"/>
        <w:right w:val="single" w:sz="8" w:space="0" w:color="865640"/>
        <w:insideH w:val="single" w:sz="8" w:space="0" w:color="865640"/>
        <w:insideV w:val="single" w:sz="8" w:space="0" w:color="865640"/>
      </w:tblBorders>
    </w:tblPr>
    <w:tcPr>
      <w:shd w:val="clear" w:color="auto" w:fill="E6D3CA"/>
    </w:tcPr>
    <w:tblStylePr w:type="firstRow">
      <w:rPr>
        <w:b/>
        <w:bCs/>
        <w:color w:val="000000"/>
      </w:rPr>
      <w:tblPr/>
      <w:tcPr>
        <w:shd w:val="clear" w:color="auto" w:fill="F5ED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/>
      </w:tcPr>
    </w:tblStylePr>
    <w:tblStylePr w:type="band1Vert">
      <w:tblPr/>
      <w:tcPr>
        <w:shd w:val="clear" w:color="auto" w:fill="CCA695"/>
      </w:tcPr>
    </w:tblStylePr>
    <w:tblStylePr w:type="band1Horz">
      <w:tblPr/>
      <w:tcPr>
        <w:tcBorders>
          <w:insideH w:val="single" w:sz="6" w:space="0" w:color="865640"/>
          <w:insideV w:val="single" w:sz="6" w:space="0" w:color="865640"/>
        </w:tcBorders>
        <w:shd w:val="clear" w:color="auto" w:fill="CCA695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9B8357"/>
        <w:left w:val="single" w:sz="8" w:space="0" w:color="9B8357"/>
        <w:bottom w:val="single" w:sz="8" w:space="0" w:color="9B8357"/>
        <w:right w:val="single" w:sz="8" w:space="0" w:color="9B8357"/>
        <w:insideH w:val="single" w:sz="8" w:space="0" w:color="9B8357"/>
        <w:insideV w:val="single" w:sz="8" w:space="0" w:color="9B8357"/>
      </w:tblBorders>
    </w:tblPr>
    <w:tcPr>
      <w:shd w:val="clear" w:color="auto" w:fill="E7E0D4"/>
    </w:tcPr>
    <w:tblStylePr w:type="firstRow">
      <w:rPr>
        <w:b/>
        <w:bCs/>
        <w:color w:val="000000"/>
      </w:rPr>
      <w:tblPr/>
      <w:tcPr>
        <w:shd w:val="clear" w:color="auto" w:fill="F5F2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/>
      </w:tcPr>
    </w:tblStylePr>
    <w:tblStylePr w:type="band1Vert">
      <w:tblPr/>
      <w:tcPr>
        <w:shd w:val="clear" w:color="auto" w:fill="CFC1A9"/>
      </w:tcPr>
    </w:tblStylePr>
    <w:tblStylePr w:type="band1Horz">
      <w:tblPr/>
      <w:tcPr>
        <w:tcBorders>
          <w:insideH w:val="single" w:sz="6" w:space="0" w:color="9B8357"/>
          <w:insideV w:val="single" w:sz="6" w:space="0" w:color="9B8357"/>
        </w:tcBorders>
        <w:shd w:val="clear" w:color="auto" w:fill="CFC1A9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C2BC80"/>
        <w:left w:val="single" w:sz="8" w:space="0" w:color="C2BC80"/>
        <w:bottom w:val="single" w:sz="8" w:space="0" w:color="C2BC80"/>
        <w:right w:val="single" w:sz="8" w:space="0" w:color="C2BC80"/>
        <w:insideH w:val="single" w:sz="8" w:space="0" w:color="C2BC80"/>
        <w:insideV w:val="single" w:sz="8" w:space="0" w:color="C2BC80"/>
      </w:tblBorders>
    </w:tblPr>
    <w:tcPr>
      <w:shd w:val="clear" w:color="auto" w:fill="F0EEDF"/>
    </w:tcPr>
    <w:tblStylePr w:type="firstRow">
      <w:rPr>
        <w:b/>
        <w:bCs/>
        <w:color w:val="000000"/>
      </w:rPr>
      <w:tblPr/>
      <w:tcPr>
        <w:shd w:val="clear" w:color="auto" w:fill="F9F8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/>
      </w:tcPr>
    </w:tblStylePr>
    <w:tblStylePr w:type="band1Vert">
      <w:tblPr/>
      <w:tcPr>
        <w:shd w:val="clear" w:color="auto" w:fill="E0DDBF"/>
      </w:tcPr>
    </w:tblStylePr>
    <w:tblStylePr w:type="band1Horz">
      <w:tblPr/>
      <w:tcPr>
        <w:tcBorders>
          <w:insideH w:val="single" w:sz="6" w:space="0" w:color="C2BC80"/>
          <w:insideV w:val="single" w:sz="6" w:space="0" w:color="C2BC80"/>
        </w:tcBorders>
        <w:shd w:val="clear" w:color="auto" w:fill="E0DDBF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cPr>
      <w:shd w:val="clear" w:color="auto" w:fill="E4E7E1"/>
    </w:tcPr>
    <w:tblStylePr w:type="firstRow">
      <w:rPr>
        <w:b/>
        <w:bCs/>
        <w:color w:val="000000"/>
      </w:rPr>
      <w:tblPr/>
      <w:tcPr>
        <w:shd w:val="clear" w:color="auto" w:fill="F4F5F3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/>
      </w:tcPr>
    </w:tblStylePr>
    <w:tblStylePr w:type="band1Vert">
      <w:tblPr/>
      <w:tcPr>
        <w:shd w:val="clear" w:color="auto" w:fill="C9CFC3"/>
      </w:tcPr>
    </w:tblStylePr>
    <w:tblStylePr w:type="band1Horz">
      <w:tblPr/>
      <w:tcPr>
        <w:tcBorders>
          <w:insideH w:val="single" w:sz="6" w:space="0" w:color="94A088"/>
          <w:insideV w:val="single" w:sz="6" w:space="0" w:color="94A088"/>
        </w:tcBorders>
        <w:shd w:val="clear" w:color="auto" w:fill="C9CFC3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E0C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4831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4831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4831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4831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5C18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5C184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D4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D582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D582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D582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D582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5A88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5A88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D3C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6564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6564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6564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6564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CA695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CA695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E0D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835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835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835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835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C1A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C1A9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0EE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2BC8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2BC8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2BC8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2BC8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0DD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0DDB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E7E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A0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A0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A0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A0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CFC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CFC3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Rockwell Extra Bold" w:eastAsia="Times New Roman" w:hAnsi="Rockwell Extra 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63705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E48312"/>
        <w:bottom w:val="single" w:sz="8" w:space="0" w:color="E48312"/>
      </w:tblBorders>
    </w:tblPr>
    <w:tblStylePr w:type="firstRow">
      <w:rPr>
        <w:rFonts w:ascii="Rockwell Extra Bold" w:eastAsia="Times New Roman" w:hAnsi="Rockwell Extra Bold" w:cs="Times New Roman"/>
      </w:rPr>
      <w:tblPr/>
      <w:tcPr>
        <w:tcBorders>
          <w:top w:val="nil"/>
          <w:bottom w:val="single" w:sz="8" w:space="0" w:color="E48312"/>
        </w:tcBorders>
      </w:tcPr>
    </w:tblStylePr>
    <w:tblStylePr w:type="lastRow">
      <w:rPr>
        <w:b/>
        <w:bCs/>
        <w:color w:val="637052"/>
      </w:rPr>
      <w:tblPr/>
      <w:tcPr>
        <w:tcBorders>
          <w:top w:val="single" w:sz="8" w:space="0" w:color="E48312"/>
          <w:bottom w:val="single" w:sz="8" w:space="0" w:color="E4831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/>
          <w:bottom w:val="single" w:sz="8" w:space="0" w:color="E48312"/>
        </w:tcBorders>
      </w:tcPr>
    </w:tblStylePr>
    <w:tblStylePr w:type="band1Vert">
      <w:tblPr/>
      <w:tcPr>
        <w:shd w:val="clear" w:color="auto" w:fill="FAE0C2"/>
      </w:tcPr>
    </w:tblStylePr>
    <w:tblStylePr w:type="band1Horz">
      <w:tblPr/>
      <w:tcPr>
        <w:shd w:val="clear" w:color="auto" w:fill="FAE0C2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BD582C"/>
        <w:bottom w:val="single" w:sz="8" w:space="0" w:color="BD582C"/>
      </w:tblBorders>
    </w:tblPr>
    <w:tblStylePr w:type="firstRow">
      <w:rPr>
        <w:rFonts w:ascii="Rockwell Extra Bold" w:eastAsia="Times New Roman" w:hAnsi="Rockwell Extra Bold" w:cs="Times New Roman"/>
      </w:rPr>
      <w:tblPr/>
      <w:tcPr>
        <w:tcBorders>
          <w:top w:val="nil"/>
          <w:bottom w:val="single" w:sz="8" w:space="0" w:color="BD582C"/>
        </w:tcBorders>
      </w:tcPr>
    </w:tblStylePr>
    <w:tblStylePr w:type="lastRow">
      <w:rPr>
        <w:b/>
        <w:bCs/>
        <w:color w:val="637052"/>
      </w:rPr>
      <w:tblPr/>
      <w:tcPr>
        <w:tcBorders>
          <w:top w:val="single" w:sz="8" w:space="0" w:color="BD582C"/>
          <w:bottom w:val="single" w:sz="8" w:space="0" w:color="BD582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/>
          <w:bottom w:val="single" w:sz="8" w:space="0" w:color="BD582C"/>
        </w:tcBorders>
      </w:tcPr>
    </w:tblStylePr>
    <w:tblStylePr w:type="band1Vert">
      <w:tblPr/>
      <w:tcPr>
        <w:shd w:val="clear" w:color="auto" w:fill="F2D4C7"/>
      </w:tcPr>
    </w:tblStylePr>
    <w:tblStylePr w:type="band1Horz">
      <w:tblPr/>
      <w:tcPr>
        <w:shd w:val="clear" w:color="auto" w:fill="F2D4C7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865640"/>
        <w:bottom w:val="single" w:sz="8" w:space="0" w:color="865640"/>
      </w:tblBorders>
    </w:tblPr>
    <w:tblStylePr w:type="firstRow">
      <w:rPr>
        <w:rFonts w:ascii="Rockwell Extra Bold" w:eastAsia="Times New Roman" w:hAnsi="Rockwell Extra Bold" w:cs="Times New Roman"/>
      </w:rPr>
      <w:tblPr/>
      <w:tcPr>
        <w:tcBorders>
          <w:top w:val="nil"/>
          <w:bottom w:val="single" w:sz="8" w:space="0" w:color="865640"/>
        </w:tcBorders>
      </w:tcPr>
    </w:tblStylePr>
    <w:tblStylePr w:type="lastRow">
      <w:rPr>
        <w:b/>
        <w:bCs/>
        <w:color w:val="637052"/>
      </w:rPr>
      <w:tblPr/>
      <w:tcPr>
        <w:tcBorders>
          <w:top w:val="single" w:sz="8" w:space="0" w:color="865640"/>
          <w:bottom w:val="single" w:sz="8" w:space="0" w:color="8656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/>
          <w:bottom w:val="single" w:sz="8" w:space="0" w:color="865640"/>
        </w:tcBorders>
      </w:tcPr>
    </w:tblStylePr>
    <w:tblStylePr w:type="band1Vert">
      <w:tblPr/>
      <w:tcPr>
        <w:shd w:val="clear" w:color="auto" w:fill="E6D3CA"/>
      </w:tcPr>
    </w:tblStylePr>
    <w:tblStylePr w:type="band1Horz">
      <w:tblPr/>
      <w:tcPr>
        <w:shd w:val="clear" w:color="auto" w:fill="E6D3CA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9B8357"/>
        <w:bottom w:val="single" w:sz="8" w:space="0" w:color="9B8357"/>
      </w:tblBorders>
    </w:tblPr>
    <w:tblStylePr w:type="firstRow">
      <w:rPr>
        <w:rFonts w:ascii="Rockwell Extra Bold" w:eastAsia="Times New Roman" w:hAnsi="Rockwell Extra Bold" w:cs="Times New Roman"/>
      </w:rPr>
      <w:tblPr/>
      <w:tcPr>
        <w:tcBorders>
          <w:top w:val="nil"/>
          <w:bottom w:val="single" w:sz="8" w:space="0" w:color="9B8357"/>
        </w:tcBorders>
      </w:tcPr>
    </w:tblStylePr>
    <w:tblStylePr w:type="lastRow">
      <w:rPr>
        <w:b/>
        <w:bCs/>
        <w:color w:val="637052"/>
      </w:rPr>
      <w:tblPr/>
      <w:tcPr>
        <w:tcBorders>
          <w:top w:val="single" w:sz="8" w:space="0" w:color="9B8357"/>
          <w:bottom w:val="single" w:sz="8" w:space="0" w:color="9B835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/>
          <w:bottom w:val="single" w:sz="8" w:space="0" w:color="9B8357"/>
        </w:tcBorders>
      </w:tcPr>
    </w:tblStylePr>
    <w:tblStylePr w:type="band1Vert">
      <w:tblPr/>
      <w:tcPr>
        <w:shd w:val="clear" w:color="auto" w:fill="E7E0D4"/>
      </w:tcPr>
    </w:tblStylePr>
    <w:tblStylePr w:type="band1Horz">
      <w:tblPr/>
      <w:tcPr>
        <w:shd w:val="clear" w:color="auto" w:fill="E7E0D4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C2BC80"/>
        <w:bottom w:val="single" w:sz="8" w:space="0" w:color="C2BC80"/>
      </w:tblBorders>
    </w:tblPr>
    <w:tblStylePr w:type="firstRow">
      <w:rPr>
        <w:rFonts w:ascii="Rockwell Extra Bold" w:eastAsia="Times New Roman" w:hAnsi="Rockwell Extra Bold" w:cs="Times New Roman"/>
      </w:rPr>
      <w:tblPr/>
      <w:tcPr>
        <w:tcBorders>
          <w:top w:val="nil"/>
          <w:bottom w:val="single" w:sz="8" w:space="0" w:color="C2BC80"/>
        </w:tcBorders>
      </w:tcPr>
    </w:tblStylePr>
    <w:tblStylePr w:type="lastRow">
      <w:rPr>
        <w:b/>
        <w:bCs/>
        <w:color w:val="637052"/>
      </w:rPr>
      <w:tblPr/>
      <w:tcPr>
        <w:tcBorders>
          <w:top w:val="single" w:sz="8" w:space="0" w:color="C2BC80"/>
          <w:bottom w:val="single" w:sz="8" w:space="0" w:color="C2BC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/>
          <w:bottom w:val="single" w:sz="8" w:space="0" w:color="C2BC80"/>
        </w:tcBorders>
      </w:tcPr>
    </w:tblStylePr>
    <w:tblStylePr w:type="band1Vert">
      <w:tblPr/>
      <w:tcPr>
        <w:shd w:val="clear" w:color="auto" w:fill="F0EEDF"/>
      </w:tcPr>
    </w:tblStylePr>
    <w:tblStylePr w:type="band1Horz">
      <w:tblPr/>
      <w:tcPr>
        <w:shd w:val="clear" w:color="auto" w:fill="F0EED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94A088"/>
        <w:bottom w:val="single" w:sz="8" w:space="0" w:color="94A088"/>
      </w:tblBorders>
    </w:tblPr>
    <w:tblStylePr w:type="firstRow">
      <w:rPr>
        <w:rFonts w:ascii="Rockwell Extra Bold" w:eastAsia="Times New Roman" w:hAnsi="Rockwell Extra Bold" w:cs="Times New Roman"/>
      </w:rPr>
      <w:tblPr/>
      <w:tcPr>
        <w:tcBorders>
          <w:top w:val="nil"/>
          <w:bottom w:val="single" w:sz="8" w:space="0" w:color="94A088"/>
        </w:tcBorders>
      </w:tcPr>
    </w:tblStylePr>
    <w:tblStylePr w:type="lastRow">
      <w:rPr>
        <w:b/>
        <w:bCs/>
        <w:color w:val="637052"/>
      </w:rPr>
      <w:tblPr/>
      <w:tcPr>
        <w:tcBorders>
          <w:top w:val="single" w:sz="8" w:space="0" w:color="94A088"/>
          <w:bottom w:val="single" w:sz="8" w:space="0" w:color="94A0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/>
          <w:bottom w:val="single" w:sz="8" w:space="0" w:color="94A088"/>
        </w:tcBorders>
      </w:tcPr>
    </w:tblStylePr>
    <w:tblStylePr w:type="band1Vert">
      <w:tblPr/>
      <w:tcPr>
        <w:shd w:val="clear" w:color="auto" w:fill="E4E7E1"/>
      </w:tcPr>
    </w:tblStylePr>
    <w:tblStylePr w:type="band1Horz">
      <w:tblPr/>
      <w:tcPr>
        <w:shd w:val="clear" w:color="auto" w:fill="E4E7E1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E48312"/>
        <w:left w:val="single" w:sz="8" w:space="0" w:color="E48312"/>
        <w:bottom w:val="single" w:sz="8" w:space="0" w:color="E48312"/>
        <w:right w:val="single" w:sz="8" w:space="0" w:color="E4831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4831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BD582C"/>
        <w:left w:val="single" w:sz="8" w:space="0" w:color="BD582C"/>
        <w:bottom w:val="single" w:sz="8" w:space="0" w:color="BD582C"/>
        <w:right w:val="single" w:sz="8" w:space="0" w:color="BD582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D582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865640"/>
        <w:left w:val="single" w:sz="8" w:space="0" w:color="865640"/>
        <w:bottom w:val="single" w:sz="8" w:space="0" w:color="865640"/>
        <w:right w:val="single" w:sz="8" w:space="0" w:color="86564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656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9B8357"/>
        <w:left w:val="single" w:sz="8" w:space="0" w:color="9B8357"/>
        <w:bottom w:val="single" w:sz="8" w:space="0" w:color="9B8357"/>
        <w:right w:val="single" w:sz="8" w:space="0" w:color="9B835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835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C2BC80"/>
        <w:left w:val="single" w:sz="8" w:space="0" w:color="C2BC80"/>
        <w:bottom w:val="single" w:sz="8" w:space="0" w:color="C2BC80"/>
        <w:right w:val="single" w:sz="8" w:space="0" w:color="C2BC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2BC8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color w:val="000000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4A0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/>
        <w:left w:val="single" w:sz="8" w:space="0" w:color="F0A247"/>
        <w:bottom w:val="single" w:sz="8" w:space="0" w:color="F0A247"/>
        <w:right w:val="single" w:sz="8" w:space="0" w:color="F0A247"/>
        <w:insideH w:val="single" w:sz="8" w:space="0" w:color="F0A2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0A247"/>
          <w:left w:val="single" w:sz="8" w:space="0" w:color="F0A247"/>
          <w:bottom w:val="single" w:sz="8" w:space="0" w:color="F0A247"/>
          <w:right w:val="single" w:sz="8" w:space="0" w:color="F0A247"/>
          <w:insideH w:val="nil"/>
          <w:insideV w:val="nil"/>
        </w:tcBorders>
        <w:shd w:val="clear" w:color="auto" w:fill="E4831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/>
          <w:left w:val="single" w:sz="8" w:space="0" w:color="F0A247"/>
          <w:bottom w:val="single" w:sz="8" w:space="0" w:color="F0A247"/>
          <w:right w:val="single" w:sz="8" w:space="0" w:color="F0A24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/>
        <w:left w:val="single" w:sz="8" w:space="0" w:color="D77D56"/>
        <w:bottom w:val="single" w:sz="8" w:space="0" w:color="D77D56"/>
        <w:right w:val="single" w:sz="8" w:space="0" w:color="D77D56"/>
        <w:insideH w:val="single" w:sz="8" w:space="0" w:color="D77D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77D56"/>
          <w:left w:val="single" w:sz="8" w:space="0" w:color="D77D56"/>
          <w:bottom w:val="single" w:sz="8" w:space="0" w:color="D77D56"/>
          <w:right w:val="single" w:sz="8" w:space="0" w:color="D77D56"/>
          <w:insideH w:val="nil"/>
          <w:insideV w:val="nil"/>
        </w:tcBorders>
        <w:shd w:val="clear" w:color="auto" w:fill="BD582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/>
          <w:left w:val="single" w:sz="8" w:space="0" w:color="D77D56"/>
          <w:bottom w:val="single" w:sz="8" w:space="0" w:color="D77D56"/>
          <w:right w:val="single" w:sz="8" w:space="0" w:color="D77D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/>
        <w:left w:val="single" w:sz="8" w:space="0" w:color="B37A60"/>
        <w:bottom w:val="single" w:sz="8" w:space="0" w:color="B37A60"/>
        <w:right w:val="single" w:sz="8" w:space="0" w:color="B37A60"/>
        <w:insideH w:val="single" w:sz="8" w:space="0" w:color="B37A6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7A60"/>
          <w:left w:val="single" w:sz="8" w:space="0" w:color="B37A60"/>
          <w:bottom w:val="single" w:sz="8" w:space="0" w:color="B37A60"/>
          <w:right w:val="single" w:sz="8" w:space="0" w:color="B37A60"/>
          <w:insideH w:val="nil"/>
          <w:insideV w:val="nil"/>
        </w:tcBorders>
        <w:shd w:val="clear" w:color="auto" w:fill="8656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/>
          <w:left w:val="single" w:sz="8" w:space="0" w:color="B37A60"/>
          <w:bottom w:val="single" w:sz="8" w:space="0" w:color="B37A60"/>
          <w:right w:val="single" w:sz="8" w:space="0" w:color="B37A6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/>
        <w:left w:val="single" w:sz="8" w:space="0" w:color="B6A27E"/>
        <w:bottom w:val="single" w:sz="8" w:space="0" w:color="B6A27E"/>
        <w:right w:val="single" w:sz="8" w:space="0" w:color="B6A27E"/>
        <w:insideH w:val="single" w:sz="8" w:space="0" w:color="B6A27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6A27E"/>
          <w:left w:val="single" w:sz="8" w:space="0" w:color="B6A27E"/>
          <w:bottom w:val="single" w:sz="8" w:space="0" w:color="B6A27E"/>
          <w:right w:val="single" w:sz="8" w:space="0" w:color="B6A27E"/>
          <w:insideH w:val="nil"/>
          <w:insideV w:val="nil"/>
        </w:tcBorders>
        <w:shd w:val="clear" w:color="auto" w:fill="9B835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/>
          <w:left w:val="single" w:sz="8" w:space="0" w:color="B6A27E"/>
          <w:bottom w:val="single" w:sz="8" w:space="0" w:color="B6A27E"/>
          <w:right w:val="single" w:sz="8" w:space="0" w:color="B6A27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/>
        <w:left w:val="single" w:sz="8" w:space="0" w:color="D1CC9F"/>
        <w:bottom w:val="single" w:sz="8" w:space="0" w:color="D1CC9F"/>
        <w:right w:val="single" w:sz="8" w:space="0" w:color="D1CC9F"/>
        <w:insideH w:val="single" w:sz="8" w:space="0" w:color="D1CC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1CC9F"/>
          <w:left w:val="single" w:sz="8" w:space="0" w:color="D1CC9F"/>
          <w:bottom w:val="single" w:sz="8" w:space="0" w:color="D1CC9F"/>
          <w:right w:val="single" w:sz="8" w:space="0" w:color="D1CC9F"/>
          <w:insideH w:val="nil"/>
          <w:insideV w:val="nil"/>
        </w:tcBorders>
        <w:shd w:val="clear" w:color="auto" w:fill="C2BC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/>
          <w:left w:val="single" w:sz="8" w:space="0" w:color="D1CC9F"/>
          <w:bottom w:val="single" w:sz="8" w:space="0" w:color="D1CC9F"/>
          <w:right w:val="single" w:sz="8" w:space="0" w:color="D1CC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/>
        <w:left w:val="single" w:sz="8" w:space="0" w:color="AEB7A5"/>
        <w:bottom w:val="single" w:sz="8" w:space="0" w:color="AEB7A5"/>
        <w:right w:val="single" w:sz="8" w:space="0" w:color="AEB7A5"/>
        <w:insideH w:val="single" w:sz="8" w:space="0" w:color="AEB7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EB7A5"/>
          <w:left w:val="single" w:sz="8" w:space="0" w:color="AEB7A5"/>
          <w:bottom w:val="single" w:sz="8" w:space="0" w:color="AEB7A5"/>
          <w:right w:val="single" w:sz="8" w:space="0" w:color="AEB7A5"/>
          <w:insideH w:val="nil"/>
          <w:insideV w:val="nil"/>
        </w:tcBorders>
        <w:shd w:val="clear" w:color="auto" w:fill="94A0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/>
          <w:left w:val="single" w:sz="8" w:space="0" w:color="AEB7A5"/>
          <w:bottom w:val="single" w:sz="8" w:space="0" w:color="AEB7A5"/>
          <w:right w:val="single" w:sz="8" w:space="0" w:color="AEB7A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02D15"/>
    <w:rPr>
      <w:rFonts w:ascii="Century Gothic" w:eastAsia="Times New Roman" w:hAnsi="Century Gothic" w:cs="Times New Roman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pPr>
      <w:spacing w:before="100" w:after="100"/>
    </w:pPr>
    <w:rPr>
      <w:color w:val="000000"/>
      <w:sz w:val="22"/>
      <w:szCs w:val="18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link w:val="NoteHeading"/>
    <w:uiPriority w:val="99"/>
    <w:semiHidden/>
    <w:rsid w:val="00602D15"/>
    <w:rPr>
      <w:color w:val="000000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Rockwell Extra Bold" w:eastAsia="Times New Roman" w:hAnsi="Rockwell Extra Bold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02D15"/>
    <w:rPr>
      <w:rFonts w:ascii="Consolas" w:hAnsi="Consolas"/>
      <w:color w:val="00000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1F039C"/>
    <w:rPr>
      <w:i/>
      <w:iCs/>
      <w:color w:val="404040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link w:val="Salutation"/>
    <w:uiPriority w:val="99"/>
    <w:semiHidden/>
    <w:rsid w:val="00602D15"/>
    <w:rPr>
      <w:color w:val="000000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link w:val="Signature"/>
    <w:uiPriority w:val="99"/>
    <w:semiHidden/>
    <w:rsid w:val="00602D15"/>
    <w:rPr>
      <w:color w:val="000000"/>
      <w:szCs w:val="18"/>
    </w:rPr>
  </w:style>
  <w:style w:type="character" w:styleId="Strong">
    <w:name w:val="Strong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uiPriority w:val="19"/>
    <w:semiHidden/>
    <w:unhideWhenUsed/>
    <w:rsid w:val="00602D15"/>
    <w:rPr>
      <w:i/>
      <w:iCs/>
      <w:color w:val="404040"/>
    </w:rPr>
  </w:style>
  <w:style w:type="character" w:styleId="SubtleReference">
    <w:name w:val="Subtle Reference"/>
    <w:uiPriority w:val="31"/>
    <w:semiHidden/>
    <w:unhideWhenUsed/>
    <w:qFormat/>
    <w:rsid w:val="001F039C"/>
    <w:rPr>
      <w:caps w:val="0"/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semiHidden/>
    <w:rsid w:val="00602D15"/>
    <w:rPr>
      <w:rFonts w:ascii="Century Gothic" w:eastAsia="Times New Roman" w:hAnsi="Century Gothic" w:cs="Times New Roman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/>
        <w:bottom w:val="single" w:sz="4" w:space="0" w:color="7F7F7F"/>
        <w:insideH w:val="single" w:sz="4" w:space="0" w:color="7F7F7F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/>
      </w:rPr>
      <w:tblPr/>
      <w:trPr>
        <w:tblHeader/>
      </w:trPr>
    </w:tblStylePr>
    <w:tblStylePr w:type="firstCol">
      <w:rPr>
        <w:b w:val="0"/>
        <w:i w:val="0"/>
        <w:color w:val="8D412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urulhudas\AppData\Roaming\Microsoft\Templates\Employee%20status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B25F-9C87-4D54-86FB-A424C01187D6}"/>
      </w:docPartPr>
      <w:docPartBody>
        <w:p w:rsidR="003C0DDB" w:rsidRDefault="00303280">
          <w:r w:rsidRPr="00D4560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58C0-D1C2-46B2-ADF3-E07E252939C1}"/>
      </w:docPartPr>
      <w:docPartBody>
        <w:p w:rsidR="003C0DDB" w:rsidRDefault="00303280">
          <w:r w:rsidRPr="00D45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04C0-81A8-4DE4-BE7D-A750CABC4F4C}"/>
      </w:docPartPr>
      <w:docPartBody>
        <w:p w:rsidR="003C0DDB" w:rsidRDefault="00303280">
          <w:r w:rsidRPr="00D456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6037A6DCCB4D48AFCE74F8BA21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6617-04C7-4971-8913-44224EE7D6E4}"/>
      </w:docPartPr>
      <w:docPartBody>
        <w:p w:rsidR="003C0DDB" w:rsidRDefault="00303280" w:rsidP="00303280">
          <w:pPr>
            <w:pStyle w:val="416037A6DCCB4D48AFCE74F8BA21B28F"/>
          </w:pPr>
          <w:r w:rsidRPr="00D45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B3E8A05684227B3B8016DE74F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710B-51C0-43A8-91C5-9ABA12C4C73D}"/>
      </w:docPartPr>
      <w:docPartBody>
        <w:p w:rsidR="003C0DDB" w:rsidRDefault="00303280" w:rsidP="00303280">
          <w:pPr>
            <w:pStyle w:val="B14B3E8A05684227B3B8016DE74F3AA3"/>
          </w:pPr>
          <w:r w:rsidRPr="00D456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2570B9B7D4614BC321E6E3D96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89E0-810A-4694-B7BE-67B6D3BF98F6}"/>
      </w:docPartPr>
      <w:docPartBody>
        <w:p w:rsidR="003C0DDB" w:rsidRDefault="00303280" w:rsidP="00303280">
          <w:pPr>
            <w:pStyle w:val="22F2570B9B7D4614BC321E6E3D96316C"/>
          </w:pPr>
          <w:r w:rsidRPr="00D45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80"/>
    <w:rsid w:val="002469AE"/>
    <w:rsid w:val="00303280"/>
    <w:rsid w:val="003C0DDB"/>
    <w:rsid w:val="003D7D7A"/>
    <w:rsid w:val="00541962"/>
    <w:rsid w:val="007967B6"/>
    <w:rsid w:val="00E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03280"/>
    <w:rPr>
      <w:color w:val="808080"/>
    </w:rPr>
  </w:style>
  <w:style w:type="paragraph" w:customStyle="1" w:styleId="416037A6DCCB4D48AFCE74F8BA21B28F">
    <w:name w:val="416037A6DCCB4D48AFCE74F8BA21B28F"/>
    <w:rsid w:val="00303280"/>
  </w:style>
  <w:style w:type="paragraph" w:customStyle="1" w:styleId="B14B3E8A05684227B3B8016DE74F3AA3">
    <w:name w:val="B14B3E8A05684227B3B8016DE74F3AA3"/>
    <w:rsid w:val="00303280"/>
  </w:style>
  <w:style w:type="paragraph" w:customStyle="1" w:styleId="22F2570B9B7D4614BC321E6E3D96316C">
    <w:name w:val="22F2570B9B7D4614BC321E6E3D96316C"/>
    <w:rsid w:val="00303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6195-B6AC-4EFE-B097-981A3B74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surayaab@bankislam.com.my</dc:creator>
  <cp:keywords/>
  <cp:lastModifiedBy>Suraya Binti Ismail - Sales &amp; Marketing Strategy</cp:lastModifiedBy>
  <cp:revision>2</cp:revision>
  <cp:lastPrinted>2024-04-16T06:19:00Z</cp:lastPrinted>
  <dcterms:created xsi:type="dcterms:W3CDTF">2024-04-16T06:27:00Z</dcterms:created>
  <dcterms:modified xsi:type="dcterms:W3CDTF">2024-04-16T06:27:00Z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